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1173" w14:textId="54C08BA6" w:rsidR="008958B2" w:rsidRPr="00BF6635" w:rsidRDefault="005C369D" w:rsidP="00E21E89">
      <w:pPr>
        <w:ind w:left="900" w:right="-144" w:hanging="1080"/>
        <w:rPr>
          <w:sz w:val="20"/>
          <w:szCs w:val="20"/>
        </w:rPr>
      </w:pPr>
      <w:r w:rsidRPr="00BF6635">
        <w:rPr>
          <w:b/>
          <w:sz w:val="20"/>
          <w:szCs w:val="20"/>
        </w:rPr>
        <w:t>PURP</w:t>
      </w:r>
      <w:r w:rsidR="007E6398" w:rsidRPr="00BF6635">
        <w:rPr>
          <w:b/>
          <w:sz w:val="20"/>
          <w:szCs w:val="20"/>
        </w:rPr>
        <w:t>OSE</w:t>
      </w:r>
      <w:r w:rsidR="00E14572" w:rsidRPr="00BF6635">
        <w:rPr>
          <w:sz w:val="20"/>
          <w:szCs w:val="20"/>
        </w:rPr>
        <w:t>:</w:t>
      </w:r>
      <w:r w:rsidR="007E6398" w:rsidRPr="00BF6635">
        <w:rPr>
          <w:sz w:val="20"/>
          <w:szCs w:val="20"/>
        </w:rPr>
        <w:t xml:space="preserve"> </w:t>
      </w:r>
      <w:r w:rsidR="0089407F" w:rsidRPr="00BF6635">
        <w:rPr>
          <w:sz w:val="20"/>
          <w:szCs w:val="20"/>
        </w:rPr>
        <w:t xml:space="preserve">To provide a </w:t>
      </w:r>
      <w:r w:rsidR="009B5B5B">
        <w:rPr>
          <w:sz w:val="20"/>
          <w:szCs w:val="20"/>
        </w:rPr>
        <w:t xml:space="preserve">formal </w:t>
      </w:r>
      <w:r w:rsidR="0089407F" w:rsidRPr="00BF6635">
        <w:rPr>
          <w:sz w:val="20"/>
          <w:szCs w:val="20"/>
        </w:rPr>
        <w:t xml:space="preserve">method of communication </w:t>
      </w:r>
      <w:r w:rsidR="00F37005">
        <w:rPr>
          <w:sz w:val="20"/>
          <w:szCs w:val="20"/>
        </w:rPr>
        <w:t>between</w:t>
      </w:r>
      <w:r w:rsidR="0089407F" w:rsidRPr="00BF6635">
        <w:rPr>
          <w:sz w:val="20"/>
          <w:szCs w:val="20"/>
        </w:rPr>
        <w:t xml:space="preserve"> </w:t>
      </w:r>
      <w:r w:rsidR="00946BB3" w:rsidRPr="00BF6635">
        <w:rPr>
          <w:sz w:val="20"/>
          <w:szCs w:val="20"/>
        </w:rPr>
        <w:t xml:space="preserve">a </w:t>
      </w:r>
      <w:r w:rsidR="0018260E">
        <w:rPr>
          <w:sz w:val="20"/>
          <w:szCs w:val="20"/>
        </w:rPr>
        <w:t>Supplier</w:t>
      </w:r>
      <w:r w:rsidR="0089407F" w:rsidRPr="00BF6635">
        <w:rPr>
          <w:sz w:val="20"/>
          <w:szCs w:val="20"/>
        </w:rPr>
        <w:t xml:space="preserve"> </w:t>
      </w:r>
      <w:r w:rsidR="0084456B" w:rsidRPr="00BF6635">
        <w:rPr>
          <w:sz w:val="20"/>
          <w:szCs w:val="20"/>
        </w:rPr>
        <w:t>an</w:t>
      </w:r>
      <w:r w:rsidR="00F37005">
        <w:rPr>
          <w:sz w:val="20"/>
          <w:szCs w:val="20"/>
        </w:rPr>
        <w:t>d</w:t>
      </w:r>
      <w:r w:rsidR="0084456B" w:rsidRPr="00BF6635">
        <w:rPr>
          <w:sz w:val="20"/>
          <w:szCs w:val="20"/>
        </w:rPr>
        <w:t xml:space="preserve"> </w:t>
      </w:r>
      <w:r w:rsidR="0089407F" w:rsidRPr="00BF6635">
        <w:rPr>
          <w:caps/>
          <w:sz w:val="20"/>
          <w:szCs w:val="20"/>
        </w:rPr>
        <w:t>e</w:t>
      </w:r>
      <w:r w:rsidR="00946BB3" w:rsidRPr="00BF6635">
        <w:rPr>
          <w:sz w:val="20"/>
          <w:szCs w:val="20"/>
        </w:rPr>
        <w:t xml:space="preserve">rickson </w:t>
      </w:r>
      <w:r w:rsidR="007C4787">
        <w:rPr>
          <w:sz w:val="20"/>
          <w:szCs w:val="20"/>
        </w:rPr>
        <w:t>Incorporated</w:t>
      </w:r>
      <w:r w:rsidR="0089407F" w:rsidRPr="00BF6635">
        <w:rPr>
          <w:sz w:val="20"/>
          <w:szCs w:val="20"/>
        </w:rPr>
        <w:t xml:space="preserve"> </w:t>
      </w:r>
      <w:r w:rsidR="009B5B5B">
        <w:rPr>
          <w:sz w:val="20"/>
          <w:szCs w:val="20"/>
        </w:rPr>
        <w:t>to clarify design data</w:t>
      </w:r>
      <w:r w:rsidR="008F138C" w:rsidRPr="00BF6635">
        <w:rPr>
          <w:sz w:val="20"/>
          <w:szCs w:val="20"/>
        </w:rPr>
        <w:t xml:space="preserve"> during Q</w:t>
      </w:r>
      <w:r w:rsidR="009B5B5B">
        <w:rPr>
          <w:sz w:val="20"/>
          <w:szCs w:val="20"/>
        </w:rPr>
        <w:t>uotation</w:t>
      </w:r>
      <w:r w:rsidR="008F138C" w:rsidRPr="00BF6635">
        <w:rPr>
          <w:sz w:val="20"/>
          <w:szCs w:val="20"/>
        </w:rPr>
        <w:t xml:space="preserve"> and Production processes</w:t>
      </w:r>
    </w:p>
    <w:p w14:paraId="4104192E" w14:textId="2F5EC209" w:rsidR="008F138C" w:rsidRPr="00BF389E" w:rsidRDefault="00011EB1" w:rsidP="00011EB1">
      <w:pPr>
        <w:tabs>
          <w:tab w:val="left" w:pos="2205"/>
        </w:tabs>
        <w:ind w:left="-180" w:right="-144"/>
        <w:rPr>
          <w:b/>
          <w:sz w:val="14"/>
          <w:szCs w:val="20"/>
        </w:rPr>
      </w:pPr>
      <w:r>
        <w:rPr>
          <w:b/>
          <w:sz w:val="14"/>
          <w:szCs w:val="20"/>
        </w:rPr>
        <w:tab/>
      </w:r>
    </w:p>
    <w:p w14:paraId="5546E096" w14:textId="2C2F7F27" w:rsidR="005C369D" w:rsidRDefault="008F138C" w:rsidP="00BF6635">
      <w:pPr>
        <w:ind w:left="-180" w:right="-144"/>
        <w:rPr>
          <w:sz w:val="20"/>
          <w:szCs w:val="20"/>
        </w:rPr>
      </w:pPr>
      <w:r w:rsidRPr="008F138C">
        <w:rPr>
          <w:b/>
          <w:sz w:val="20"/>
          <w:szCs w:val="20"/>
        </w:rPr>
        <w:t>N</w:t>
      </w:r>
      <w:r w:rsidR="00F37005">
        <w:rPr>
          <w:b/>
          <w:sz w:val="20"/>
          <w:szCs w:val="20"/>
        </w:rPr>
        <w:t>OTE</w:t>
      </w:r>
      <w:r w:rsidRPr="008F138C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If a discrepancy exists</w:t>
      </w:r>
      <w:r w:rsidR="009B5B5B">
        <w:rPr>
          <w:sz w:val="20"/>
          <w:szCs w:val="20"/>
        </w:rPr>
        <w:t xml:space="preserve"> in production</w:t>
      </w:r>
      <w:r>
        <w:rPr>
          <w:sz w:val="20"/>
          <w:szCs w:val="20"/>
        </w:rPr>
        <w:t xml:space="preserve">, </w:t>
      </w:r>
      <w:r w:rsidR="009B5B5B">
        <w:rPr>
          <w:sz w:val="20"/>
          <w:szCs w:val="20"/>
        </w:rPr>
        <w:t xml:space="preserve">submit </w:t>
      </w:r>
      <w:r>
        <w:rPr>
          <w:sz w:val="20"/>
          <w:szCs w:val="20"/>
        </w:rPr>
        <w:t>us</w:t>
      </w:r>
      <w:r w:rsidR="009B5B5B">
        <w:rPr>
          <w:sz w:val="20"/>
          <w:szCs w:val="20"/>
        </w:rPr>
        <w:t>ing</w:t>
      </w:r>
      <w:r>
        <w:rPr>
          <w:sz w:val="20"/>
          <w:szCs w:val="20"/>
        </w:rPr>
        <w:t xml:space="preserve"> the </w:t>
      </w:r>
      <w:r w:rsidR="007C4787">
        <w:rPr>
          <w:sz w:val="20"/>
          <w:szCs w:val="20"/>
        </w:rPr>
        <w:t>Erickson Inc</w:t>
      </w:r>
      <w:r w:rsidR="009B5B5B">
        <w:rPr>
          <w:sz w:val="20"/>
          <w:szCs w:val="20"/>
        </w:rPr>
        <w:t xml:space="preserve">. </w:t>
      </w:r>
      <w:r w:rsidR="00CD7DA2">
        <w:rPr>
          <w:sz w:val="20"/>
          <w:szCs w:val="20"/>
        </w:rPr>
        <w:t>Non-Conformance Report</w:t>
      </w:r>
      <w:r>
        <w:rPr>
          <w:sz w:val="20"/>
          <w:szCs w:val="20"/>
        </w:rPr>
        <w:t xml:space="preserve"> (</w:t>
      </w:r>
      <w:r w:rsidR="00CD7DA2">
        <w:rPr>
          <w:sz w:val="20"/>
          <w:szCs w:val="20"/>
        </w:rPr>
        <w:t>NCR</w:t>
      </w:r>
      <w:r>
        <w:rPr>
          <w:sz w:val="20"/>
          <w:szCs w:val="20"/>
        </w:rPr>
        <w:t>) form</w:t>
      </w:r>
      <w:r w:rsidR="009B5B5B">
        <w:rPr>
          <w:sz w:val="20"/>
          <w:szCs w:val="20"/>
        </w:rPr>
        <w:t xml:space="preserve"> 0169.</w:t>
      </w:r>
    </w:p>
    <w:p w14:paraId="1B22C365" w14:textId="77777777" w:rsidR="002B6C91" w:rsidRPr="00BF389E" w:rsidRDefault="002B6C91" w:rsidP="00BF6635">
      <w:pPr>
        <w:ind w:left="-180" w:right="-144"/>
        <w:rPr>
          <w:sz w:val="14"/>
          <w:szCs w:val="20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080"/>
        <w:gridCol w:w="1530"/>
        <w:gridCol w:w="2970"/>
        <w:gridCol w:w="1911"/>
      </w:tblGrid>
      <w:tr w:rsidR="005C369D" w:rsidRPr="00E14572" w14:paraId="77FBDBE3" w14:textId="77777777" w:rsidTr="00885170">
        <w:trPr>
          <w:jc w:val="center"/>
        </w:trPr>
        <w:tc>
          <w:tcPr>
            <w:tcW w:w="2776" w:type="dxa"/>
          </w:tcPr>
          <w:p w14:paraId="1FAEB88F" w14:textId="51CAF26A" w:rsidR="005C369D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1</w:t>
            </w:r>
            <w:r w:rsidR="008F138C" w:rsidRPr="00CD7DA2">
              <w:rPr>
                <w:b/>
                <w:sz w:val="20"/>
                <w:szCs w:val="20"/>
              </w:rPr>
              <w:t>Item Number</w:t>
            </w:r>
            <w:r w:rsidR="005C369D" w:rsidRPr="00CD7DA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2"/>
          </w:tcPr>
          <w:p w14:paraId="0CEB08A4" w14:textId="71C2A4EC" w:rsidR="005C369D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2</w:t>
            </w:r>
            <w:r w:rsidR="005C369D" w:rsidRPr="00CD7DA2">
              <w:rPr>
                <w:b/>
                <w:sz w:val="20"/>
                <w:szCs w:val="20"/>
              </w:rPr>
              <w:t>Part Name:</w:t>
            </w:r>
          </w:p>
        </w:tc>
        <w:tc>
          <w:tcPr>
            <w:tcW w:w="2970" w:type="dxa"/>
          </w:tcPr>
          <w:p w14:paraId="2FB72205" w14:textId="533DD876" w:rsidR="005C369D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3</w:t>
            </w:r>
            <w:r w:rsidR="00A33E26">
              <w:rPr>
                <w:b/>
                <w:sz w:val="20"/>
                <w:szCs w:val="20"/>
              </w:rPr>
              <w:t xml:space="preserve">Purchase/Production </w:t>
            </w:r>
            <w:r w:rsidR="008F138C" w:rsidRPr="00CD7DA2">
              <w:rPr>
                <w:b/>
                <w:sz w:val="20"/>
                <w:szCs w:val="20"/>
              </w:rPr>
              <w:t xml:space="preserve">Order </w:t>
            </w:r>
            <w:r w:rsidR="00A33E26">
              <w:rPr>
                <w:b/>
                <w:sz w:val="20"/>
                <w:szCs w:val="20"/>
              </w:rPr>
              <w:t>#</w:t>
            </w:r>
            <w:r w:rsidR="005C369D" w:rsidRPr="00CD7DA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11" w:type="dxa"/>
          </w:tcPr>
          <w:p w14:paraId="1FA0D443" w14:textId="06A601E9" w:rsidR="005C369D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4</w:t>
            </w:r>
            <w:r w:rsidR="005C369D" w:rsidRPr="00CD7DA2">
              <w:rPr>
                <w:b/>
                <w:sz w:val="20"/>
                <w:szCs w:val="20"/>
              </w:rPr>
              <w:t>Date:</w:t>
            </w:r>
          </w:p>
        </w:tc>
      </w:tr>
      <w:tr w:rsidR="005C369D" w:rsidRPr="00A832B3" w14:paraId="126D81BB" w14:textId="77777777" w:rsidTr="0012642F">
        <w:trPr>
          <w:trHeight w:hRule="exact" w:val="418"/>
          <w:jc w:val="center"/>
        </w:trPr>
        <w:tc>
          <w:tcPr>
            <w:tcW w:w="2776" w:type="dxa"/>
            <w:vAlign w:val="center"/>
          </w:tcPr>
          <w:p w14:paraId="142F9398" w14:textId="5E0D813C" w:rsidR="005C369D" w:rsidRPr="00CD7DA2" w:rsidRDefault="00347600" w:rsidP="005C36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vAlign w:val="center"/>
          </w:tcPr>
          <w:p w14:paraId="003DF914" w14:textId="51F92501" w:rsidR="005C369D" w:rsidRPr="00CD7DA2" w:rsidRDefault="00347600" w:rsidP="00A547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48912FC" w14:textId="7F1A6562" w:rsidR="005C369D" w:rsidRPr="00CD7DA2" w:rsidRDefault="009B5B5B" w:rsidP="00A91F1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  <w:vAlign w:val="center"/>
          </w:tcPr>
          <w:p w14:paraId="79AA3984" w14:textId="53A7B20F" w:rsidR="005C369D" w:rsidRPr="00CD7DA2" w:rsidRDefault="005F6BF1" w:rsidP="005C36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C43A38" w:rsidRPr="00A832B3" w14:paraId="0D3F09C1" w14:textId="77777777" w:rsidTr="00885170">
        <w:trPr>
          <w:trHeight w:val="413"/>
          <w:jc w:val="center"/>
        </w:trPr>
        <w:tc>
          <w:tcPr>
            <w:tcW w:w="3856" w:type="dxa"/>
            <w:gridSpan w:val="2"/>
            <w:vAlign w:val="center"/>
          </w:tcPr>
          <w:p w14:paraId="0E169151" w14:textId="29A3EF5C" w:rsidR="00C43A38" w:rsidRPr="00CD7DA2" w:rsidRDefault="005F5ABB" w:rsidP="005C369D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5</w:t>
            </w:r>
            <w:r w:rsidR="00C43A38" w:rsidRPr="00CD7DA2">
              <w:rPr>
                <w:b/>
                <w:sz w:val="20"/>
                <w:szCs w:val="20"/>
              </w:rPr>
              <w:t>Enter date this issue will impact delivery:</w:t>
            </w:r>
          </w:p>
        </w:tc>
        <w:tc>
          <w:tcPr>
            <w:tcW w:w="6411" w:type="dxa"/>
            <w:gridSpan w:val="3"/>
            <w:vAlign w:val="center"/>
          </w:tcPr>
          <w:p w14:paraId="12D1949D" w14:textId="72EA4796" w:rsidR="00C43A38" w:rsidRPr="00CD7DA2" w:rsidRDefault="00BB6537" w:rsidP="005C36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DB02F5" w:rsidRPr="00CD7DA2">
              <w:rPr>
                <w:sz w:val="20"/>
                <w:szCs w:val="20"/>
              </w:rPr>
              <w:fldChar w:fldCharType="begin"/>
            </w:r>
            <w:r w:rsidR="00D6206A" w:rsidRPr="00CD7DA2">
              <w:rPr>
                <w:sz w:val="20"/>
                <w:szCs w:val="20"/>
              </w:rPr>
              <w:instrText xml:space="preserve"> ASK   \* MERGEFORMAT </w:instrText>
            </w:r>
            <w:r w:rsidR="00DB02F5" w:rsidRPr="00CD7DA2">
              <w:rPr>
                <w:sz w:val="20"/>
                <w:szCs w:val="20"/>
              </w:rPr>
              <w:fldChar w:fldCharType="end"/>
            </w:r>
            <w:r w:rsidR="00DB02F5" w:rsidRPr="00CD7DA2">
              <w:rPr>
                <w:sz w:val="20"/>
                <w:szCs w:val="20"/>
              </w:rPr>
              <w:fldChar w:fldCharType="begin"/>
            </w:r>
            <w:r w:rsidR="004B3D33" w:rsidRPr="00CD7DA2">
              <w:rPr>
                <w:sz w:val="20"/>
                <w:szCs w:val="20"/>
              </w:rPr>
              <w:instrText xml:space="preserve"> FILLIN  -----/-----/-----  \* MERGEFORMAT </w:instrText>
            </w:r>
            <w:r w:rsidR="00DB02F5" w:rsidRPr="00CD7DA2">
              <w:rPr>
                <w:sz w:val="20"/>
                <w:szCs w:val="20"/>
              </w:rPr>
              <w:fldChar w:fldCharType="end"/>
            </w:r>
            <w:r w:rsidR="00DB02F5" w:rsidRPr="00CD7DA2">
              <w:rPr>
                <w:sz w:val="20"/>
                <w:szCs w:val="20"/>
              </w:rPr>
              <w:fldChar w:fldCharType="begin"/>
            </w:r>
            <w:r w:rsidR="004B3D33" w:rsidRPr="00CD7DA2">
              <w:rPr>
                <w:sz w:val="20"/>
                <w:szCs w:val="20"/>
              </w:rPr>
              <w:instrText xml:space="preserve"> ASK  Check1 "(enter date here)"  \* MERGEFORMAT </w:instrText>
            </w:r>
            <w:r w:rsidR="00DB02F5" w:rsidRPr="00CD7DA2">
              <w:rPr>
                <w:sz w:val="20"/>
                <w:szCs w:val="20"/>
              </w:rPr>
              <w:fldChar w:fldCharType="end"/>
            </w:r>
          </w:p>
        </w:tc>
      </w:tr>
    </w:tbl>
    <w:p w14:paraId="4665E5DD" w14:textId="77777777" w:rsidR="005C369D" w:rsidRPr="00BF389E" w:rsidRDefault="005C369D" w:rsidP="005C369D">
      <w:pPr>
        <w:rPr>
          <w:b/>
          <w:sz w:val="14"/>
          <w:szCs w:val="16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610"/>
        <w:gridCol w:w="2216"/>
        <w:gridCol w:w="2666"/>
      </w:tblGrid>
      <w:tr w:rsidR="005F5ABB" w:rsidRPr="00E14572" w14:paraId="1854CD9F" w14:textId="77777777" w:rsidTr="00885170">
        <w:trPr>
          <w:jc w:val="center"/>
        </w:trPr>
        <w:tc>
          <w:tcPr>
            <w:tcW w:w="2777" w:type="dxa"/>
          </w:tcPr>
          <w:p w14:paraId="4E302454" w14:textId="11225A3E" w:rsidR="005F5ABB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6</w:t>
            </w:r>
            <w:r>
              <w:rPr>
                <w:b/>
                <w:sz w:val="20"/>
                <w:szCs w:val="20"/>
              </w:rPr>
              <w:t>Supplier</w:t>
            </w:r>
            <w:r w:rsidRPr="00CD7DA2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610" w:type="dxa"/>
          </w:tcPr>
          <w:p w14:paraId="27EE8A93" w14:textId="6DECAA61" w:rsidR="005F5ABB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7</w:t>
            </w:r>
            <w:r w:rsidRPr="00CD7DA2">
              <w:rPr>
                <w:b/>
                <w:sz w:val="20"/>
                <w:szCs w:val="20"/>
              </w:rPr>
              <w:t>Contact Name</w:t>
            </w:r>
          </w:p>
        </w:tc>
        <w:tc>
          <w:tcPr>
            <w:tcW w:w="2216" w:type="dxa"/>
          </w:tcPr>
          <w:p w14:paraId="0546FE00" w14:textId="2B512B5F" w:rsidR="005F5ABB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8</w:t>
            </w:r>
            <w:r w:rsidRPr="00CD7DA2">
              <w:rPr>
                <w:b/>
                <w:sz w:val="20"/>
                <w:szCs w:val="20"/>
              </w:rPr>
              <w:t>Contact Phone</w:t>
            </w:r>
          </w:p>
        </w:tc>
        <w:tc>
          <w:tcPr>
            <w:tcW w:w="2666" w:type="dxa"/>
          </w:tcPr>
          <w:p w14:paraId="0F8AFC40" w14:textId="63F9B726" w:rsidR="005F5ABB" w:rsidRPr="00CD7DA2" w:rsidRDefault="005F5ABB" w:rsidP="007B4A97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9</w:t>
            </w:r>
            <w:r w:rsidRPr="00CD7DA2">
              <w:rPr>
                <w:b/>
                <w:sz w:val="20"/>
                <w:szCs w:val="20"/>
              </w:rPr>
              <w:t>Contact E-mail</w:t>
            </w:r>
          </w:p>
        </w:tc>
      </w:tr>
      <w:tr w:rsidR="005F5ABB" w:rsidRPr="00A832B3" w14:paraId="7DC7D0AB" w14:textId="77777777" w:rsidTr="0012642F">
        <w:trPr>
          <w:trHeight w:hRule="exact" w:val="461"/>
          <w:jc w:val="center"/>
        </w:trPr>
        <w:tc>
          <w:tcPr>
            <w:tcW w:w="2777" w:type="dxa"/>
            <w:vAlign w:val="center"/>
          </w:tcPr>
          <w:p w14:paraId="0861027D" w14:textId="7AEF35A1" w:rsidR="005F5ABB" w:rsidRPr="00CD7DA2" w:rsidRDefault="005F6BF1" w:rsidP="005C36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14:paraId="0CA931F5" w14:textId="2CB2033C" w:rsidR="005F5ABB" w:rsidRPr="00CD7DA2" w:rsidRDefault="005F6BF1" w:rsidP="005C36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6" w:type="dxa"/>
            <w:vAlign w:val="center"/>
          </w:tcPr>
          <w:p w14:paraId="51EE2E7D" w14:textId="2AABE483" w:rsidR="005F5ABB" w:rsidRPr="00CD7DA2" w:rsidRDefault="005F6BF1" w:rsidP="005C36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66" w:type="dxa"/>
            <w:vAlign w:val="center"/>
          </w:tcPr>
          <w:p w14:paraId="397A4AE0" w14:textId="49AD20B5" w:rsidR="005F5ABB" w:rsidRPr="00CD7DA2" w:rsidRDefault="00F74F1B" w:rsidP="005C369D">
            <w:pPr>
              <w:rPr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FORMTEXT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59D22D5" w14:textId="77777777" w:rsidR="002A3E4F" w:rsidRPr="00BF389E" w:rsidRDefault="002A3E4F" w:rsidP="005C369D">
      <w:pPr>
        <w:rPr>
          <w:b/>
          <w:sz w:val="14"/>
          <w:szCs w:val="16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610"/>
        <w:gridCol w:w="990"/>
        <w:gridCol w:w="3891"/>
      </w:tblGrid>
      <w:tr w:rsidR="004A75FE" w:rsidRPr="00E14572" w14:paraId="5E5A30AB" w14:textId="77777777" w:rsidTr="00885170">
        <w:trPr>
          <w:jc w:val="center"/>
        </w:trPr>
        <w:tc>
          <w:tcPr>
            <w:tcW w:w="10267" w:type="dxa"/>
            <w:gridSpan w:val="4"/>
          </w:tcPr>
          <w:p w14:paraId="284E492E" w14:textId="16874FEB" w:rsidR="004A75FE" w:rsidRPr="00CD7DA2" w:rsidRDefault="005F5ABB" w:rsidP="008B6CC9">
            <w:pPr>
              <w:rPr>
                <w:b/>
                <w:sz w:val="20"/>
                <w:szCs w:val="20"/>
              </w:rPr>
            </w:pPr>
            <w:r w:rsidRPr="005F5ABB">
              <w:rPr>
                <w:b/>
                <w:sz w:val="20"/>
                <w:szCs w:val="20"/>
                <w:vertAlign w:val="superscript"/>
              </w:rPr>
              <w:t>10</w:t>
            </w:r>
            <w:r w:rsidR="004A75FE" w:rsidRPr="00CD7DA2">
              <w:rPr>
                <w:b/>
                <w:sz w:val="20"/>
                <w:szCs w:val="20"/>
              </w:rPr>
              <w:t xml:space="preserve">Request </w:t>
            </w:r>
            <w:r w:rsidR="004B74BB" w:rsidRPr="00CD7DA2">
              <w:rPr>
                <w:b/>
                <w:sz w:val="20"/>
                <w:szCs w:val="20"/>
              </w:rPr>
              <w:t>C</w:t>
            </w:r>
            <w:r w:rsidR="004A75FE" w:rsidRPr="00CD7DA2">
              <w:rPr>
                <w:b/>
                <w:sz w:val="20"/>
                <w:szCs w:val="20"/>
              </w:rPr>
              <w:t>larification of</w:t>
            </w:r>
            <w:r w:rsidR="005E0068">
              <w:rPr>
                <w:b/>
                <w:sz w:val="20"/>
                <w:szCs w:val="20"/>
              </w:rPr>
              <w:t>:</w:t>
            </w:r>
            <w:r w:rsidR="004A75FE" w:rsidRPr="00CD7DA2">
              <w:rPr>
                <w:b/>
                <w:sz w:val="20"/>
                <w:szCs w:val="20"/>
              </w:rPr>
              <w:t xml:space="preserve"> </w:t>
            </w:r>
            <w:r w:rsidR="005E0068">
              <w:rPr>
                <w:b/>
                <w:sz w:val="20"/>
                <w:szCs w:val="20"/>
              </w:rPr>
              <w:tab/>
            </w:r>
            <w:r w:rsidR="004A75FE" w:rsidRPr="005E0068">
              <w:rPr>
                <w:sz w:val="20"/>
                <w:szCs w:val="20"/>
              </w:rPr>
              <w:t>(check</w:t>
            </w:r>
            <w:r w:rsidR="008B6CC9">
              <w:rPr>
                <w:sz w:val="20"/>
                <w:szCs w:val="20"/>
              </w:rPr>
              <w:t xml:space="preserve"> applicable box and enter description of information requested</w:t>
            </w:r>
            <w:r w:rsidR="005E0068" w:rsidRPr="005E0068">
              <w:rPr>
                <w:sz w:val="20"/>
                <w:szCs w:val="20"/>
              </w:rPr>
              <w:t xml:space="preserve"> below</w:t>
            </w:r>
            <w:r w:rsidR="004A75FE" w:rsidRPr="005E0068">
              <w:rPr>
                <w:sz w:val="20"/>
                <w:szCs w:val="20"/>
              </w:rPr>
              <w:t>)</w:t>
            </w:r>
          </w:p>
        </w:tc>
      </w:tr>
      <w:tr w:rsidR="005F5ABB" w:rsidRPr="00E14572" w14:paraId="055A0A19" w14:textId="77777777" w:rsidTr="00885170">
        <w:trPr>
          <w:jc w:val="center"/>
        </w:trPr>
        <w:tc>
          <w:tcPr>
            <w:tcW w:w="2776" w:type="dxa"/>
          </w:tcPr>
          <w:p w14:paraId="4509EA7C" w14:textId="77777777" w:rsidR="005F5ABB" w:rsidRPr="00CD7DA2" w:rsidRDefault="005F5ABB" w:rsidP="006C37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b/>
                <w:sz w:val="20"/>
                <w:szCs w:val="20"/>
              </w:rPr>
              <w:t xml:space="preserve">   Dimension</w:t>
            </w:r>
          </w:p>
        </w:tc>
        <w:tc>
          <w:tcPr>
            <w:tcW w:w="2610" w:type="dxa"/>
          </w:tcPr>
          <w:p w14:paraId="28757323" w14:textId="51176419" w:rsidR="005F5ABB" w:rsidRPr="00CD7DA2" w:rsidRDefault="005F5ABB" w:rsidP="006C375E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Pr="00CD7DA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4881" w:type="dxa"/>
            <w:gridSpan w:val="2"/>
          </w:tcPr>
          <w:p w14:paraId="72B42E1D" w14:textId="2EF98039" w:rsidR="005F5ABB" w:rsidRPr="00CD7DA2" w:rsidRDefault="005F5ABB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Pr="00CD7DA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Process</w:t>
            </w:r>
            <w:r w:rsidRPr="00CD7DA2">
              <w:rPr>
                <w:b/>
                <w:sz w:val="20"/>
                <w:szCs w:val="20"/>
              </w:rPr>
              <w:t xml:space="preserve"> </w:t>
            </w:r>
            <w:r w:rsidR="00402B97">
              <w:rPr>
                <w:b/>
                <w:sz w:val="20"/>
                <w:szCs w:val="20"/>
              </w:rPr>
              <w:t xml:space="preserve">– </w:t>
            </w:r>
            <w:r w:rsidR="005F6BF1" w:rsidRPr="005F6BF1">
              <w:rPr>
                <w:b/>
                <w:sz w:val="16"/>
                <w:szCs w:val="16"/>
              </w:rPr>
              <w:t>Enter</w:t>
            </w:r>
            <w:r w:rsidR="00402B97" w:rsidRPr="005F6BF1">
              <w:rPr>
                <w:b/>
                <w:sz w:val="16"/>
                <w:szCs w:val="16"/>
              </w:rPr>
              <w:t xml:space="preserve"> </w:t>
            </w:r>
            <w:r w:rsidRPr="005F6BF1">
              <w:rPr>
                <w:b/>
                <w:sz w:val="16"/>
                <w:szCs w:val="16"/>
              </w:rPr>
              <w:t>POIS/OIS #</w:t>
            </w:r>
            <w:r w:rsidRPr="00CD7DA2">
              <w:rPr>
                <w:b/>
                <w:sz w:val="20"/>
                <w:szCs w:val="20"/>
              </w:rPr>
              <w:t xml:space="preserve">: </w:t>
            </w:r>
            <w:r w:rsidR="005F6BF1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2"/>
            <w:r w:rsidR="005F6BF1">
              <w:rPr>
                <w:sz w:val="20"/>
                <w:szCs w:val="20"/>
              </w:rPr>
              <w:instrText xml:space="preserve"> FORMTEXT </w:instrText>
            </w:r>
            <w:r w:rsidR="005F6BF1">
              <w:rPr>
                <w:sz w:val="20"/>
                <w:szCs w:val="20"/>
              </w:rPr>
            </w:r>
            <w:r w:rsidR="005F6BF1">
              <w:rPr>
                <w:sz w:val="20"/>
                <w:szCs w:val="20"/>
              </w:rPr>
              <w:fldChar w:fldCharType="separate"/>
            </w:r>
            <w:r w:rsidR="005F6BF1">
              <w:rPr>
                <w:noProof/>
                <w:sz w:val="20"/>
                <w:szCs w:val="20"/>
              </w:rPr>
              <w:t> </w:t>
            </w:r>
            <w:r w:rsidR="005F6BF1">
              <w:rPr>
                <w:noProof/>
                <w:sz w:val="20"/>
                <w:szCs w:val="20"/>
              </w:rPr>
              <w:t> </w:t>
            </w:r>
            <w:r w:rsidR="005F6BF1">
              <w:rPr>
                <w:noProof/>
                <w:sz w:val="20"/>
                <w:szCs w:val="20"/>
              </w:rPr>
              <w:t> </w:t>
            </w:r>
            <w:r w:rsidR="005F6BF1">
              <w:rPr>
                <w:noProof/>
                <w:sz w:val="20"/>
                <w:szCs w:val="20"/>
              </w:rPr>
              <w:t> </w:t>
            </w:r>
            <w:r w:rsidR="005F6BF1">
              <w:rPr>
                <w:noProof/>
                <w:sz w:val="20"/>
                <w:szCs w:val="20"/>
              </w:rPr>
              <w:t> </w:t>
            </w:r>
            <w:r w:rsidR="005F6BF1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F389E" w:rsidRPr="00E14572" w14:paraId="11408954" w14:textId="77777777" w:rsidTr="00885170">
        <w:trPr>
          <w:jc w:val="center"/>
        </w:trPr>
        <w:tc>
          <w:tcPr>
            <w:tcW w:w="2776" w:type="dxa"/>
          </w:tcPr>
          <w:p w14:paraId="6A42026C" w14:textId="47DBFB79" w:rsidR="00BF389E" w:rsidRPr="00CD7DA2" w:rsidRDefault="00DB02F5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389E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="00BF389E" w:rsidRPr="00CD7DA2">
              <w:rPr>
                <w:b/>
                <w:sz w:val="20"/>
                <w:szCs w:val="20"/>
              </w:rPr>
              <w:t xml:space="preserve">   Add</w:t>
            </w:r>
            <w:r w:rsidR="005F6BF1">
              <w:rPr>
                <w:b/>
                <w:sz w:val="20"/>
                <w:szCs w:val="20"/>
              </w:rPr>
              <w:t>’</w:t>
            </w:r>
            <w:r w:rsidR="00BF389E" w:rsidRPr="00CD7DA2">
              <w:rPr>
                <w:b/>
                <w:sz w:val="20"/>
                <w:szCs w:val="20"/>
              </w:rPr>
              <w:t>l drawing needed</w:t>
            </w:r>
          </w:p>
        </w:tc>
        <w:tc>
          <w:tcPr>
            <w:tcW w:w="3600" w:type="dxa"/>
            <w:gridSpan w:val="2"/>
          </w:tcPr>
          <w:p w14:paraId="0163E2EC" w14:textId="28DB477B" w:rsidR="00BF389E" w:rsidRPr="00CD7DA2" w:rsidRDefault="00DB02F5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389E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="00BF389E" w:rsidRPr="00CD7DA2">
              <w:rPr>
                <w:b/>
                <w:sz w:val="20"/>
                <w:szCs w:val="20"/>
              </w:rPr>
              <w:t xml:space="preserve">   Add</w:t>
            </w:r>
            <w:r w:rsidR="005F6BF1">
              <w:rPr>
                <w:b/>
                <w:sz w:val="20"/>
                <w:szCs w:val="20"/>
              </w:rPr>
              <w:t>’</w:t>
            </w:r>
            <w:r w:rsidR="00BF389E" w:rsidRPr="00CD7DA2">
              <w:rPr>
                <w:b/>
                <w:sz w:val="20"/>
                <w:szCs w:val="20"/>
              </w:rPr>
              <w:t>l specification needed</w:t>
            </w:r>
          </w:p>
        </w:tc>
        <w:tc>
          <w:tcPr>
            <w:tcW w:w="3891" w:type="dxa"/>
          </w:tcPr>
          <w:p w14:paraId="70052A9C" w14:textId="27E90794" w:rsidR="00BF389E" w:rsidRPr="00CD7DA2" w:rsidRDefault="00A81584" w:rsidP="001D13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BF389E" w:rsidRPr="00CD7DA2">
              <w:rPr>
                <w:b/>
                <w:sz w:val="20"/>
                <w:szCs w:val="20"/>
              </w:rPr>
              <w:t xml:space="preserve">   </w:t>
            </w:r>
            <w:r w:rsidR="00BF389E">
              <w:rPr>
                <w:b/>
                <w:sz w:val="20"/>
                <w:szCs w:val="20"/>
              </w:rPr>
              <w:t xml:space="preserve">Other: </w:t>
            </w:r>
          </w:p>
        </w:tc>
      </w:tr>
    </w:tbl>
    <w:p w14:paraId="73E114AF" w14:textId="77777777" w:rsidR="00BF6635" w:rsidRPr="00BF389E" w:rsidRDefault="00BF6635" w:rsidP="00DB7970">
      <w:pPr>
        <w:rPr>
          <w:b/>
          <w:sz w:val="14"/>
          <w:szCs w:val="20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568"/>
        <w:gridCol w:w="932"/>
        <w:gridCol w:w="1098"/>
        <w:gridCol w:w="1422"/>
        <w:gridCol w:w="2001"/>
      </w:tblGrid>
      <w:tr w:rsidR="000265D9" w:rsidRPr="00E14572" w14:paraId="5C044824" w14:textId="77777777" w:rsidTr="0012642F">
        <w:trPr>
          <w:trHeight w:hRule="exact" w:val="2160"/>
          <w:jc w:val="center"/>
        </w:trPr>
        <w:tc>
          <w:tcPr>
            <w:tcW w:w="10267" w:type="dxa"/>
            <w:gridSpan w:val="6"/>
          </w:tcPr>
          <w:p w14:paraId="29A9748A" w14:textId="77777777" w:rsidR="00F74F1B" w:rsidRDefault="007B0625" w:rsidP="00A5471F">
            <w:pPr>
              <w:rPr>
                <w:b/>
                <w:sz w:val="20"/>
                <w:szCs w:val="20"/>
              </w:rPr>
            </w:pPr>
            <w:r w:rsidRPr="007B0625">
              <w:rPr>
                <w:b/>
                <w:sz w:val="20"/>
                <w:szCs w:val="20"/>
                <w:vertAlign w:val="superscript"/>
              </w:rPr>
              <w:t>11</w:t>
            </w:r>
            <w:r w:rsidR="000265D9" w:rsidRPr="00CD7DA2">
              <w:rPr>
                <w:b/>
                <w:sz w:val="20"/>
                <w:szCs w:val="20"/>
              </w:rPr>
              <w:t>Description of information requested:</w:t>
            </w:r>
          </w:p>
          <w:p w14:paraId="1CE36E1E" w14:textId="3000BE15" w:rsidR="000265D9" w:rsidRPr="00CD7DA2" w:rsidRDefault="00F74F1B" w:rsidP="00A5471F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FORMTEXT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="005F6BF1">
              <w:rPr>
                <w:b/>
                <w:sz w:val="20"/>
                <w:szCs w:val="20"/>
              </w:rPr>
              <w:t> </w:t>
            </w:r>
            <w:r w:rsidR="005F6BF1">
              <w:rPr>
                <w:b/>
                <w:sz w:val="20"/>
                <w:szCs w:val="20"/>
              </w:rPr>
              <w:t> </w:t>
            </w:r>
            <w:r w:rsidR="005F6BF1">
              <w:rPr>
                <w:b/>
                <w:sz w:val="20"/>
                <w:szCs w:val="20"/>
              </w:rPr>
              <w:t> </w:t>
            </w:r>
            <w:r w:rsidR="005F6BF1">
              <w:rPr>
                <w:b/>
                <w:sz w:val="20"/>
                <w:szCs w:val="20"/>
              </w:rPr>
              <w:t> </w:t>
            </w:r>
            <w:r w:rsidR="005F6BF1">
              <w:rPr>
                <w:b/>
                <w:sz w:val="20"/>
                <w:szCs w:val="20"/>
              </w:rPr>
              <w:t> </w:t>
            </w:r>
            <w:r w:rsidRPr="00CD7DA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5170" w:rsidRPr="00E14572" w14:paraId="6B0834AD" w14:textId="77777777" w:rsidTr="00885170">
        <w:trPr>
          <w:trHeight w:val="278"/>
          <w:jc w:val="center"/>
        </w:trPr>
        <w:tc>
          <w:tcPr>
            <w:tcW w:w="1246" w:type="dxa"/>
          </w:tcPr>
          <w:p w14:paraId="51F5C314" w14:textId="77777777" w:rsidR="000265D9" w:rsidRPr="00CD7DA2" w:rsidRDefault="000265D9" w:rsidP="00026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 #:</w:t>
            </w:r>
          </w:p>
        </w:tc>
        <w:tc>
          <w:tcPr>
            <w:tcW w:w="3568" w:type="dxa"/>
          </w:tcPr>
          <w:p w14:paraId="5C49B520" w14:textId="028CE35B" w:rsidR="000265D9" w:rsidRPr="00CD7DA2" w:rsidRDefault="000265D9" w:rsidP="000265D9">
            <w:pPr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</w:tcPr>
          <w:p w14:paraId="12B664D2" w14:textId="77777777" w:rsidR="000265D9" w:rsidRPr="00CD7DA2" w:rsidRDefault="000265D9" w:rsidP="00026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Sheet:</w:t>
            </w:r>
          </w:p>
        </w:tc>
        <w:tc>
          <w:tcPr>
            <w:tcW w:w="1098" w:type="dxa"/>
          </w:tcPr>
          <w:p w14:paraId="7A4677BF" w14:textId="54D44950" w:rsidR="000265D9" w:rsidRPr="00CD7DA2" w:rsidRDefault="005F6BF1" w:rsidP="000265D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</w:tcPr>
          <w:p w14:paraId="7C6CC1B6" w14:textId="77777777" w:rsidR="000265D9" w:rsidRPr="00CD7DA2" w:rsidRDefault="000265D9" w:rsidP="00026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Dwg Zone:</w:t>
            </w:r>
          </w:p>
        </w:tc>
        <w:tc>
          <w:tcPr>
            <w:tcW w:w="2001" w:type="dxa"/>
          </w:tcPr>
          <w:p w14:paraId="73504F89" w14:textId="12ECDE43" w:rsidR="000265D9" w:rsidRPr="00CD7DA2" w:rsidRDefault="005F6BF1" w:rsidP="000265D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A32B215" w14:textId="2EC91559" w:rsidR="00DB7970" w:rsidRDefault="00DB7970" w:rsidP="00DB7970">
      <w:pPr>
        <w:rPr>
          <w:b/>
          <w:sz w:val="14"/>
          <w:szCs w:val="16"/>
        </w:rPr>
      </w:pPr>
    </w:p>
    <w:p w14:paraId="7344BDEA" w14:textId="44DDFC81" w:rsidR="00030186" w:rsidRDefault="00030186" w:rsidP="00DB7970">
      <w:pPr>
        <w:rPr>
          <w:b/>
          <w:sz w:val="14"/>
          <w:szCs w:val="16"/>
        </w:rPr>
      </w:pPr>
      <w:r>
        <w:rPr>
          <w:b/>
          <w:sz w:val="14"/>
          <w:szCs w:val="16"/>
        </w:rPr>
        <w:t>******************************</w:t>
      </w:r>
      <w:r w:rsidR="008979A2">
        <w:rPr>
          <w:b/>
          <w:sz w:val="14"/>
          <w:szCs w:val="16"/>
        </w:rPr>
        <w:t>*****</w:t>
      </w:r>
      <w:r>
        <w:rPr>
          <w:b/>
          <w:sz w:val="14"/>
          <w:szCs w:val="16"/>
        </w:rPr>
        <w:t>****************************For Erickson Use************************************</w:t>
      </w:r>
      <w:r w:rsidR="008979A2">
        <w:rPr>
          <w:b/>
          <w:sz w:val="14"/>
          <w:szCs w:val="16"/>
        </w:rPr>
        <w:t>****</w:t>
      </w:r>
      <w:r>
        <w:rPr>
          <w:b/>
          <w:sz w:val="14"/>
          <w:szCs w:val="16"/>
        </w:rPr>
        <w:t>***********************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3351"/>
      </w:tblGrid>
      <w:tr w:rsidR="00C04241" w:rsidRPr="00E14572" w14:paraId="79939673" w14:textId="77777777" w:rsidTr="00885170">
        <w:trPr>
          <w:jc w:val="center"/>
        </w:trPr>
        <w:tc>
          <w:tcPr>
            <w:tcW w:w="6916" w:type="dxa"/>
          </w:tcPr>
          <w:p w14:paraId="14EE7B54" w14:textId="0C74F646" w:rsidR="00C04241" w:rsidRPr="00CD7DA2" w:rsidRDefault="007B0625" w:rsidP="00197531">
            <w:pPr>
              <w:rPr>
                <w:b/>
                <w:sz w:val="20"/>
                <w:szCs w:val="20"/>
              </w:rPr>
            </w:pPr>
            <w:r w:rsidRPr="007B0625">
              <w:rPr>
                <w:b/>
                <w:sz w:val="20"/>
                <w:szCs w:val="20"/>
                <w:vertAlign w:val="superscript"/>
              </w:rPr>
              <w:t>12</w:t>
            </w:r>
            <w:r w:rsidR="00600421">
              <w:rPr>
                <w:b/>
                <w:sz w:val="20"/>
                <w:szCs w:val="20"/>
              </w:rPr>
              <w:t>Planner/</w:t>
            </w:r>
            <w:r w:rsidR="00C04241" w:rsidRPr="00CD7DA2">
              <w:rPr>
                <w:b/>
                <w:sz w:val="20"/>
                <w:szCs w:val="20"/>
              </w:rPr>
              <w:t>Buyer</w:t>
            </w:r>
            <w:r w:rsidR="00197531">
              <w:rPr>
                <w:b/>
                <w:sz w:val="20"/>
                <w:szCs w:val="20"/>
              </w:rPr>
              <w:t xml:space="preserve"> </w:t>
            </w:r>
            <w:r w:rsidR="006026DB">
              <w:rPr>
                <w:b/>
                <w:sz w:val="20"/>
                <w:szCs w:val="20"/>
              </w:rPr>
              <w:t>S</w:t>
            </w:r>
            <w:r w:rsidR="00197531">
              <w:rPr>
                <w:b/>
                <w:sz w:val="20"/>
                <w:szCs w:val="20"/>
              </w:rPr>
              <w:t>ignature:</w:t>
            </w:r>
            <w:r w:rsidR="006026DB">
              <w:rPr>
                <w:b/>
                <w:sz w:val="20"/>
                <w:szCs w:val="20"/>
              </w:rPr>
              <w:tab/>
            </w:r>
            <w:r w:rsidR="006026DB">
              <w:rPr>
                <w:b/>
                <w:sz w:val="20"/>
                <w:szCs w:val="20"/>
              </w:rPr>
              <w:tab/>
            </w:r>
            <w:r w:rsidR="006026DB">
              <w:rPr>
                <w:b/>
                <w:sz w:val="20"/>
                <w:szCs w:val="20"/>
              </w:rPr>
              <w:tab/>
            </w:r>
            <w:r w:rsidR="006026DB">
              <w:rPr>
                <w:b/>
                <w:sz w:val="20"/>
                <w:szCs w:val="20"/>
              </w:rPr>
              <w:tab/>
            </w:r>
          </w:p>
        </w:tc>
        <w:tc>
          <w:tcPr>
            <w:tcW w:w="3351" w:type="dxa"/>
          </w:tcPr>
          <w:p w14:paraId="1BFDFB04" w14:textId="77777777" w:rsidR="00C04241" w:rsidRPr="00CD7DA2" w:rsidRDefault="006026DB" w:rsidP="00197531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t>Date</w:t>
            </w:r>
            <w:r w:rsidR="00197531">
              <w:rPr>
                <w:b/>
                <w:sz w:val="20"/>
                <w:szCs w:val="20"/>
              </w:rPr>
              <w:t xml:space="preserve"> </w:t>
            </w:r>
            <w:r w:rsidRPr="00CD7DA2">
              <w:rPr>
                <w:b/>
                <w:sz w:val="20"/>
                <w:szCs w:val="20"/>
              </w:rPr>
              <w:t>Received</w:t>
            </w:r>
            <w:r w:rsidR="00197531">
              <w:rPr>
                <w:b/>
                <w:sz w:val="20"/>
                <w:szCs w:val="20"/>
              </w:rPr>
              <w:t>:</w:t>
            </w:r>
          </w:p>
        </w:tc>
      </w:tr>
      <w:tr w:rsidR="00C04241" w:rsidRPr="00E14572" w14:paraId="4B917F07" w14:textId="77777777" w:rsidTr="00885170">
        <w:trPr>
          <w:trHeight w:val="368"/>
          <w:jc w:val="center"/>
        </w:trPr>
        <w:tc>
          <w:tcPr>
            <w:tcW w:w="6916" w:type="dxa"/>
            <w:vAlign w:val="center"/>
          </w:tcPr>
          <w:p w14:paraId="2DFFBD5A" w14:textId="77777777" w:rsidR="00C04241" w:rsidRPr="00CD7DA2" w:rsidRDefault="00C04241" w:rsidP="00A75DCD">
            <w:pPr>
              <w:rPr>
                <w:b/>
                <w:sz w:val="20"/>
                <w:szCs w:val="20"/>
              </w:rPr>
            </w:pPr>
          </w:p>
        </w:tc>
        <w:tc>
          <w:tcPr>
            <w:tcW w:w="3351" w:type="dxa"/>
            <w:vAlign w:val="center"/>
          </w:tcPr>
          <w:p w14:paraId="470FFE09" w14:textId="0BFCDDBD" w:rsidR="00C04241" w:rsidRPr="00CD7DA2" w:rsidRDefault="00F74F1B" w:rsidP="00F74F1B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FORMTEXT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7C30EA1" w14:textId="1780A993" w:rsidR="003D4ACC" w:rsidRDefault="003D4ACC" w:rsidP="003D4ACC">
      <w:pPr>
        <w:rPr>
          <w:b/>
          <w:sz w:val="12"/>
          <w:szCs w:val="12"/>
        </w:rPr>
      </w:pPr>
    </w:p>
    <w:tbl>
      <w:tblPr>
        <w:tblpPr w:leftFromText="180" w:rightFromText="180" w:vertAnchor="text" w:horzAnchor="margin" w:tblpX="-72" w:tblpYSpec="top"/>
        <w:tblW w:w="10267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2430"/>
        <w:gridCol w:w="2689"/>
      </w:tblGrid>
      <w:tr w:rsidR="007B0625" w:rsidRPr="00E14572" w14:paraId="632A5C8E" w14:textId="77777777" w:rsidTr="007B0625">
        <w:trPr>
          <w:trHeight w:val="301"/>
        </w:trPr>
        <w:tc>
          <w:tcPr>
            <w:tcW w:w="0" w:type="auto"/>
            <w:gridSpan w:val="4"/>
          </w:tcPr>
          <w:p w14:paraId="27BB9AB2" w14:textId="465E1425" w:rsidR="007B0625" w:rsidRPr="00CD7DA2" w:rsidRDefault="007B0625" w:rsidP="00C7221A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7B0625">
              <w:rPr>
                <w:b/>
                <w:sz w:val="20"/>
                <w:szCs w:val="20"/>
                <w:vertAlign w:val="superscript"/>
              </w:rPr>
              <w:t>1</w:t>
            </w:r>
            <w:r w:rsidR="00E8120B">
              <w:rPr>
                <w:b/>
                <w:sz w:val="20"/>
                <w:szCs w:val="20"/>
                <w:vertAlign w:val="superscript"/>
              </w:rPr>
              <w:t>3</w:t>
            </w:r>
            <w:r w:rsidRPr="00CD7DA2">
              <w:rPr>
                <w:b/>
                <w:sz w:val="20"/>
                <w:szCs w:val="20"/>
              </w:rPr>
              <w:t>Request Type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C54C64" w:rsidRPr="00E14572" w14:paraId="6CC2CA60" w14:textId="77777777" w:rsidTr="00C54C64">
        <w:trPr>
          <w:trHeight w:val="301"/>
        </w:trPr>
        <w:tc>
          <w:tcPr>
            <w:tcW w:w="2448" w:type="dxa"/>
          </w:tcPr>
          <w:p w14:paraId="6B2D8EC5" w14:textId="77777777" w:rsidR="00C54C64" w:rsidRPr="00CD7DA2" w:rsidRDefault="00C54C64" w:rsidP="00C7221A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Pr="00CD7DA2">
              <w:rPr>
                <w:b/>
                <w:sz w:val="20"/>
                <w:szCs w:val="20"/>
              </w:rPr>
              <w:t xml:space="preserve">  Repair Station</w:t>
            </w:r>
          </w:p>
        </w:tc>
        <w:tc>
          <w:tcPr>
            <w:tcW w:w="2700" w:type="dxa"/>
          </w:tcPr>
          <w:p w14:paraId="4DCB1DF1" w14:textId="77777777" w:rsidR="00C54C64" w:rsidRPr="00CD7DA2" w:rsidRDefault="00C54C64" w:rsidP="00C722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CD7DA2">
              <w:rPr>
                <w:b/>
                <w:sz w:val="20"/>
                <w:szCs w:val="20"/>
              </w:rPr>
              <w:t xml:space="preserve">  Manufacturing</w:t>
            </w:r>
          </w:p>
        </w:tc>
        <w:tc>
          <w:tcPr>
            <w:tcW w:w="2430" w:type="dxa"/>
          </w:tcPr>
          <w:p w14:paraId="1869956D" w14:textId="57DC199E" w:rsidR="00C54C64" w:rsidRPr="00CD7DA2" w:rsidRDefault="00580E54" w:rsidP="00C722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C54C64" w:rsidRPr="00CD7DA2">
              <w:rPr>
                <w:b/>
                <w:sz w:val="20"/>
                <w:szCs w:val="20"/>
              </w:rPr>
              <w:t xml:space="preserve">  Customer</w:t>
            </w:r>
          </w:p>
        </w:tc>
        <w:tc>
          <w:tcPr>
            <w:tcW w:w="2689" w:type="dxa"/>
          </w:tcPr>
          <w:p w14:paraId="0448827E" w14:textId="7B233176" w:rsidR="00C54C64" w:rsidRPr="00CD7DA2" w:rsidRDefault="00C54C64" w:rsidP="00C7221A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Pr="00CD7DA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Process</w:t>
            </w:r>
          </w:p>
        </w:tc>
      </w:tr>
    </w:tbl>
    <w:p w14:paraId="3DF62A25" w14:textId="77777777" w:rsidR="007B0625" w:rsidRPr="007B0625" w:rsidRDefault="007B0625" w:rsidP="003D4ACC">
      <w:pPr>
        <w:rPr>
          <w:b/>
          <w:sz w:val="2"/>
          <w:szCs w:val="2"/>
        </w:rPr>
      </w:pPr>
    </w:p>
    <w:p w14:paraId="3742FFE1" w14:textId="64BBB140" w:rsidR="00011EB1" w:rsidRPr="0012642F" w:rsidRDefault="007B0625" w:rsidP="00F72F1C">
      <w:pPr>
        <w:rPr>
          <w:b/>
          <w:sz w:val="20"/>
          <w:szCs w:val="20"/>
          <w:u w:val="single"/>
        </w:rPr>
      </w:pPr>
      <w:r w:rsidRPr="007B0625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  <w:vertAlign w:val="superscript"/>
        </w:rPr>
        <w:t>5</w:t>
      </w:r>
      <w:r w:rsidR="003D4ACC">
        <w:rPr>
          <w:b/>
          <w:sz w:val="20"/>
          <w:szCs w:val="20"/>
        </w:rPr>
        <w:t>ME/MET Review – Requires Engineering review:</w:t>
      </w:r>
      <w:r w:rsidR="003D4ACC" w:rsidRPr="00CD7DA2">
        <w:rPr>
          <w:b/>
          <w:sz w:val="20"/>
          <w:szCs w:val="20"/>
        </w:rPr>
        <w:t xml:space="preserve">   </w:t>
      </w:r>
      <w:r w:rsidR="00DB02F5" w:rsidRPr="00CD7DA2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D4ACC" w:rsidRPr="00CD7DA2">
        <w:rPr>
          <w:b/>
          <w:sz w:val="20"/>
          <w:szCs w:val="20"/>
        </w:rPr>
        <w:instrText xml:space="preserve"> FORMCHECKBOX </w:instrText>
      </w:r>
      <w:r w:rsidR="00DB02F5" w:rsidRPr="00CD7DA2">
        <w:rPr>
          <w:b/>
          <w:sz w:val="20"/>
          <w:szCs w:val="20"/>
        </w:rPr>
      </w:r>
      <w:r w:rsidR="00DB02F5" w:rsidRPr="00CD7DA2">
        <w:rPr>
          <w:b/>
          <w:sz w:val="20"/>
          <w:szCs w:val="20"/>
        </w:rPr>
        <w:fldChar w:fldCharType="separate"/>
      </w:r>
      <w:r w:rsidR="00DB02F5" w:rsidRPr="00CD7DA2">
        <w:rPr>
          <w:b/>
          <w:sz w:val="20"/>
          <w:szCs w:val="20"/>
        </w:rPr>
        <w:fldChar w:fldCharType="end"/>
      </w:r>
      <w:r w:rsidR="003D4ACC">
        <w:rPr>
          <w:b/>
          <w:sz w:val="20"/>
          <w:szCs w:val="20"/>
        </w:rPr>
        <w:t xml:space="preserve">   Yes  </w:t>
      </w:r>
      <w:r w:rsidR="003D4ACC" w:rsidRPr="00CD7DA2">
        <w:rPr>
          <w:b/>
          <w:sz w:val="20"/>
          <w:szCs w:val="20"/>
        </w:rPr>
        <w:t xml:space="preserve">  </w:t>
      </w:r>
      <w:r w:rsidR="00DB02F5" w:rsidRPr="00CD7DA2">
        <w:rPr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D4ACC" w:rsidRPr="00CD7DA2">
        <w:rPr>
          <w:b/>
          <w:sz w:val="20"/>
          <w:szCs w:val="20"/>
        </w:rPr>
        <w:instrText xml:space="preserve"> FORMCHECKBOX </w:instrText>
      </w:r>
      <w:r w:rsidR="00DB02F5" w:rsidRPr="00CD7DA2">
        <w:rPr>
          <w:b/>
          <w:sz w:val="20"/>
          <w:szCs w:val="20"/>
        </w:rPr>
      </w:r>
      <w:r w:rsidR="00DB02F5" w:rsidRPr="00CD7DA2">
        <w:rPr>
          <w:b/>
          <w:sz w:val="20"/>
          <w:szCs w:val="20"/>
        </w:rPr>
        <w:fldChar w:fldCharType="separate"/>
      </w:r>
      <w:r w:rsidR="00DB02F5" w:rsidRPr="00CD7DA2">
        <w:rPr>
          <w:b/>
          <w:sz w:val="20"/>
          <w:szCs w:val="20"/>
        </w:rPr>
        <w:fldChar w:fldCharType="end"/>
      </w:r>
      <w:r w:rsidR="003D4ACC" w:rsidRPr="00CD7DA2">
        <w:rPr>
          <w:b/>
          <w:sz w:val="20"/>
          <w:szCs w:val="20"/>
        </w:rPr>
        <w:t xml:space="preserve">   No</w:t>
      </w:r>
      <w:r w:rsidR="003D4ACC">
        <w:rPr>
          <w:b/>
          <w:sz w:val="20"/>
          <w:szCs w:val="20"/>
        </w:rPr>
        <w:tab/>
        <w:t xml:space="preserve">Initials: </w:t>
      </w:r>
      <w:r w:rsidR="003D4ACC" w:rsidRPr="0012642F">
        <w:rPr>
          <w:b/>
          <w:sz w:val="20"/>
          <w:szCs w:val="20"/>
          <w:u w:val="single"/>
        </w:rPr>
        <w:t>_____________________</w:t>
      </w:r>
    </w:p>
    <w:p w14:paraId="1D43392B" w14:textId="77777777" w:rsidR="00CD7DA2" w:rsidRPr="003D4ACC" w:rsidRDefault="00CD7DA2" w:rsidP="00DB7970">
      <w:pPr>
        <w:rPr>
          <w:b/>
          <w:sz w:val="12"/>
          <w:szCs w:val="12"/>
        </w:rPr>
      </w:pPr>
    </w:p>
    <w:tbl>
      <w:tblPr>
        <w:tblW w:w="102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8"/>
        <w:gridCol w:w="5079"/>
      </w:tblGrid>
      <w:tr w:rsidR="002A3E4F" w:rsidRPr="00E14572" w14:paraId="6C905509" w14:textId="77777777" w:rsidTr="00885170">
        <w:trPr>
          <w:jc w:val="center"/>
        </w:trPr>
        <w:tc>
          <w:tcPr>
            <w:tcW w:w="10267" w:type="dxa"/>
            <w:gridSpan w:val="2"/>
          </w:tcPr>
          <w:p w14:paraId="36F4E8B6" w14:textId="2FCD3290" w:rsidR="002A3E4F" w:rsidRPr="00CD7DA2" w:rsidRDefault="007B0625" w:rsidP="004B74BB">
            <w:pPr>
              <w:rPr>
                <w:b/>
                <w:sz w:val="20"/>
                <w:szCs w:val="20"/>
              </w:rPr>
            </w:pPr>
            <w:r w:rsidRPr="007B0625">
              <w:rPr>
                <w:b/>
                <w:sz w:val="20"/>
                <w:szCs w:val="20"/>
                <w:vertAlign w:val="superscript"/>
              </w:rPr>
              <w:t>16</w:t>
            </w:r>
            <w:r w:rsidR="002A3E4F" w:rsidRPr="00CD7DA2">
              <w:rPr>
                <w:b/>
                <w:sz w:val="20"/>
                <w:szCs w:val="20"/>
              </w:rPr>
              <w:t xml:space="preserve">Response to </w:t>
            </w:r>
            <w:r w:rsidR="004B74BB" w:rsidRPr="00CD7DA2">
              <w:rPr>
                <w:b/>
                <w:sz w:val="20"/>
                <w:szCs w:val="20"/>
              </w:rPr>
              <w:t>I</w:t>
            </w:r>
            <w:r w:rsidR="002A3E4F" w:rsidRPr="00CD7DA2">
              <w:rPr>
                <w:b/>
                <w:sz w:val="20"/>
                <w:szCs w:val="20"/>
              </w:rPr>
              <w:t xml:space="preserve">nformation </w:t>
            </w:r>
            <w:r w:rsidR="004B74BB" w:rsidRPr="00CD7DA2">
              <w:rPr>
                <w:b/>
                <w:sz w:val="20"/>
                <w:szCs w:val="20"/>
              </w:rPr>
              <w:t>R</w:t>
            </w:r>
            <w:r w:rsidR="002A3E4F" w:rsidRPr="00CD7DA2">
              <w:rPr>
                <w:b/>
                <w:sz w:val="20"/>
                <w:szCs w:val="20"/>
              </w:rPr>
              <w:t>equested</w:t>
            </w:r>
          </w:p>
        </w:tc>
      </w:tr>
      <w:tr w:rsidR="002A3E4F" w:rsidRPr="00E14572" w14:paraId="444F0BC8" w14:textId="77777777" w:rsidTr="0012642F">
        <w:trPr>
          <w:trHeight w:hRule="exact" w:val="1642"/>
          <w:jc w:val="center"/>
        </w:trPr>
        <w:tc>
          <w:tcPr>
            <w:tcW w:w="10267" w:type="dxa"/>
            <w:gridSpan w:val="2"/>
          </w:tcPr>
          <w:p w14:paraId="781B245D" w14:textId="77777777" w:rsidR="002A3E4F" w:rsidRPr="00CD7DA2" w:rsidRDefault="00DB02F5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C236BD" w:rsidRPr="00CD7DA2">
              <w:rPr>
                <w:b/>
                <w:sz w:val="20"/>
                <w:szCs w:val="20"/>
              </w:rPr>
              <w:instrText xml:space="preserve"> FORMTEXT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="00C236BD" w:rsidRPr="00CD7DA2">
              <w:rPr>
                <w:b/>
                <w:noProof/>
                <w:sz w:val="20"/>
                <w:szCs w:val="20"/>
              </w:rPr>
              <w:t> </w:t>
            </w:r>
            <w:r w:rsidR="00C236BD" w:rsidRPr="00CD7DA2">
              <w:rPr>
                <w:b/>
                <w:noProof/>
                <w:sz w:val="20"/>
                <w:szCs w:val="20"/>
              </w:rPr>
              <w:t> </w:t>
            </w:r>
            <w:r w:rsidR="00C236BD" w:rsidRPr="00CD7DA2">
              <w:rPr>
                <w:b/>
                <w:noProof/>
                <w:sz w:val="20"/>
                <w:szCs w:val="20"/>
              </w:rPr>
              <w:t> </w:t>
            </w:r>
            <w:r w:rsidR="00C236BD" w:rsidRPr="00CD7DA2">
              <w:rPr>
                <w:b/>
                <w:noProof/>
                <w:sz w:val="20"/>
                <w:szCs w:val="20"/>
              </w:rPr>
              <w:t> </w:t>
            </w:r>
            <w:r w:rsidR="00C236BD"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BF6635" w:rsidRPr="00E14572" w14:paraId="51A3F685" w14:textId="77777777" w:rsidTr="00885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88" w:type="dxa"/>
          </w:tcPr>
          <w:p w14:paraId="2783C535" w14:textId="11F1A70A" w:rsidR="00BF6635" w:rsidRPr="00CD7DA2" w:rsidRDefault="00E21E89" w:rsidP="003D4ACC">
            <w:pPr>
              <w:tabs>
                <w:tab w:val="left" w:pos="3838"/>
              </w:tabs>
              <w:rPr>
                <w:b/>
                <w:sz w:val="20"/>
                <w:szCs w:val="20"/>
              </w:rPr>
            </w:pPr>
            <w:r w:rsidRPr="00E21E89">
              <w:rPr>
                <w:b/>
                <w:sz w:val="20"/>
                <w:szCs w:val="20"/>
                <w:vertAlign w:val="superscript"/>
              </w:rPr>
              <w:t>17</w:t>
            </w:r>
            <w:r w:rsidR="00CE6462">
              <w:rPr>
                <w:b/>
                <w:sz w:val="20"/>
                <w:szCs w:val="20"/>
              </w:rPr>
              <w:t>Signature –</w:t>
            </w:r>
            <w:r w:rsidR="00BF6635">
              <w:rPr>
                <w:b/>
                <w:sz w:val="20"/>
                <w:szCs w:val="20"/>
              </w:rPr>
              <w:t xml:space="preserve"> </w:t>
            </w:r>
            <w:r w:rsidR="00BF6635" w:rsidRPr="00CD7DA2">
              <w:rPr>
                <w:b/>
                <w:sz w:val="20"/>
                <w:szCs w:val="20"/>
              </w:rPr>
              <w:t>Engineering</w:t>
            </w:r>
            <w:r w:rsidR="00CE6462">
              <w:rPr>
                <w:b/>
                <w:sz w:val="20"/>
                <w:szCs w:val="20"/>
              </w:rPr>
              <w:t xml:space="preserve"> </w:t>
            </w:r>
            <w:r w:rsidR="00806948">
              <w:rPr>
                <w:b/>
                <w:sz w:val="20"/>
                <w:szCs w:val="20"/>
              </w:rPr>
              <w:t>or</w:t>
            </w:r>
            <w:r w:rsidR="00CE6462">
              <w:rPr>
                <w:b/>
                <w:sz w:val="20"/>
                <w:szCs w:val="20"/>
              </w:rPr>
              <w:t xml:space="preserve"> </w:t>
            </w:r>
            <w:r w:rsidR="00BF6635">
              <w:rPr>
                <w:b/>
                <w:sz w:val="20"/>
                <w:szCs w:val="20"/>
              </w:rPr>
              <w:t>ME</w:t>
            </w:r>
            <w:r w:rsidR="003D4ACC">
              <w:rPr>
                <w:b/>
                <w:sz w:val="20"/>
                <w:szCs w:val="20"/>
              </w:rPr>
              <w:t>/MET</w:t>
            </w:r>
            <w:r w:rsidR="00BF6635">
              <w:rPr>
                <w:b/>
                <w:sz w:val="20"/>
                <w:szCs w:val="20"/>
              </w:rPr>
              <w:t xml:space="preserve">: </w:t>
            </w:r>
            <w:r w:rsidR="00806948">
              <w:rPr>
                <w:b/>
                <w:sz w:val="20"/>
                <w:szCs w:val="20"/>
              </w:rPr>
              <w:tab/>
            </w:r>
            <w:r w:rsidR="00BF6635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079" w:type="dxa"/>
          </w:tcPr>
          <w:p w14:paraId="05315C06" w14:textId="77777777" w:rsidR="00BF6635" w:rsidRPr="00CD7DA2" w:rsidRDefault="00BF6635" w:rsidP="00CE6462">
            <w:pPr>
              <w:tabs>
                <w:tab w:val="left" w:pos="36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  <w:r w:rsidR="00CE6462"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</w:rPr>
              <w:t xml:space="preserve"> Quality</w:t>
            </w:r>
            <w:r w:rsidR="00CE6462">
              <w:rPr>
                <w:b/>
                <w:sz w:val="20"/>
                <w:szCs w:val="20"/>
              </w:rPr>
              <w:t>:</w:t>
            </w:r>
            <w:r w:rsidR="00806948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A33E26" w:rsidRPr="00E14572" w14:paraId="020D4EED" w14:textId="77777777" w:rsidTr="00885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5188" w:type="dxa"/>
            <w:vAlign w:val="bottom"/>
          </w:tcPr>
          <w:p w14:paraId="1A3529D4" w14:textId="77777777" w:rsidR="00A33E26" w:rsidRPr="00CD7DA2" w:rsidRDefault="00A33E26" w:rsidP="000B048A">
            <w:pPr>
              <w:jc w:val="right"/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t>____ / ____ / ____</w:t>
            </w:r>
          </w:p>
        </w:tc>
        <w:tc>
          <w:tcPr>
            <w:tcW w:w="5079" w:type="dxa"/>
            <w:vAlign w:val="bottom"/>
          </w:tcPr>
          <w:p w14:paraId="049277DF" w14:textId="77777777" w:rsidR="00A33E26" w:rsidRPr="00CD7DA2" w:rsidRDefault="00A33E26" w:rsidP="000B048A">
            <w:pPr>
              <w:jc w:val="right"/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t>____ / ____ / ____</w:t>
            </w:r>
          </w:p>
        </w:tc>
      </w:tr>
    </w:tbl>
    <w:p w14:paraId="53999451" w14:textId="77777777" w:rsidR="00C236BD" w:rsidRPr="00BF389E" w:rsidRDefault="00C236BD" w:rsidP="00DB7970">
      <w:pPr>
        <w:rPr>
          <w:b/>
          <w:sz w:val="14"/>
          <w:szCs w:val="16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538"/>
        <w:gridCol w:w="2520"/>
        <w:gridCol w:w="1800"/>
        <w:gridCol w:w="1448"/>
        <w:gridCol w:w="1633"/>
      </w:tblGrid>
      <w:tr w:rsidR="00AE0B6D" w:rsidRPr="00E14572" w14:paraId="1B588D75" w14:textId="77777777" w:rsidTr="00282587">
        <w:trPr>
          <w:jc w:val="center"/>
        </w:trPr>
        <w:tc>
          <w:tcPr>
            <w:tcW w:w="10267" w:type="dxa"/>
            <w:gridSpan w:val="6"/>
          </w:tcPr>
          <w:p w14:paraId="45DBC670" w14:textId="7C25BB7F" w:rsidR="00AE0B6D" w:rsidRPr="00CD7DA2" w:rsidRDefault="00F74F1B" w:rsidP="007C4787">
            <w:pPr>
              <w:rPr>
                <w:b/>
                <w:sz w:val="20"/>
                <w:szCs w:val="20"/>
              </w:rPr>
            </w:pPr>
            <w:r w:rsidRPr="00F74F1B">
              <w:rPr>
                <w:b/>
                <w:sz w:val="20"/>
                <w:szCs w:val="20"/>
                <w:vertAlign w:val="superscript"/>
              </w:rPr>
              <w:t>1</w:t>
            </w:r>
            <w:r w:rsidR="00E21E89">
              <w:rPr>
                <w:b/>
                <w:sz w:val="20"/>
                <w:szCs w:val="20"/>
                <w:vertAlign w:val="superscript"/>
              </w:rPr>
              <w:t>8</w:t>
            </w:r>
            <w:r w:rsidR="007C4787">
              <w:rPr>
                <w:b/>
                <w:sz w:val="20"/>
                <w:szCs w:val="20"/>
              </w:rPr>
              <w:t>Buyer/</w:t>
            </w:r>
            <w:r w:rsidR="000B048A">
              <w:rPr>
                <w:b/>
                <w:sz w:val="20"/>
                <w:szCs w:val="20"/>
              </w:rPr>
              <w:t>Planner</w:t>
            </w:r>
            <w:r w:rsidR="007C4787">
              <w:rPr>
                <w:b/>
                <w:sz w:val="20"/>
                <w:szCs w:val="20"/>
              </w:rPr>
              <w:t xml:space="preserve"> Modification of Purchase/</w:t>
            </w:r>
            <w:r w:rsidR="000B048A">
              <w:rPr>
                <w:b/>
                <w:sz w:val="20"/>
                <w:szCs w:val="20"/>
              </w:rPr>
              <w:t>Production Order</w:t>
            </w:r>
            <w:r w:rsidR="00AE0B6D" w:rsidRPr="00CD7DA2">
              <w:rPr>
                <w:b/>
                <w:sz w:val="20"/>
                <w:szCs w:val="20"/>
              </w:rPr>
              <w:t xml:space="preserve">:    </w:t>
            </w:r>
            <w:r w:rsidR="00DB02F5" w:rsidRPr="00CD7DA2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AE0B6D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="00DB02F5" w:rsidRPr="00CD7DA2">
              <w:rPr>
                <w:b/>
                <w:sz w:val="20"/>
                <w:szCs w:val="20"/>
              </w:rPr>
            </w:r>
            <w:r w:rsidR="00DB02F5" w:rsidRPr="00CD7DA2">
              <w:rPr>
                <w:b/>
                <w:sz w:val="20"/>
                <w:szCs w:val="20"/>
              </w:rPr>
              <w:fldChar w:fldCharType="separate"/>
            </w:r>
            <w:r w:rsidR="00DB02F5" w:rsidRPr="00CD7DA2">
              <w:rPr>
                <w:b/>
                <w:sz w:val="20"/>
                <w:szCs w:val="20"/>
              </w:rPr>
              <w:fldChar w:fldCharType="end"/>
            </w:r>
            <w:bookmarkEnd w:id="3"/>
            <w:r w:rsidR="00AE0B6D" w:rsidRPr="00CD7DA2"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="00AE0B6D" w:rsidRPr="00CD7DA2">
              <w:rPr>
                <w:b/>
                <w:sz w:val="20"/>
                <w:szCs w:val="20"/>
              </w:rPr>
              <w:t>Yes  or</w:t>
            </w:r>
            <w:proofErr w:type="gramEnd"/>
            <w:r w:rsidR="004B74BB" w:rsidRPr="00CD7DA2">
              <w:rPr>
                <w:b/>
                <w:sz w:val="20"/>
                <w:szCs w:val="20"/>
              </w:rPr>
              <w:t xml:space="preserve">  </w:t>
            </w:r>
            <w:r w:rsidR="00AE0B6D" w:rsidRPr="00CD7DA2">
              <w:rPr>
                <w:b/>
                <w:sz w:val="20"/>
                <w:szCs w:val="20"/>
              </w:rPr>
              <w:t xml:space="preserve"> </w:t>
            </w:r>
            <w:r w:rsidR="00DB02F5" w:rsidRPr="00CD7DA2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AE0B6D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="00DB02F5" w:rsidRPr="00CD7DA2">
              <w:rPr>
                <w:b/>
                <w:sz w:val="20"/>
                <w:szCs w:val="20"/>
              </w:rPr>
            </w:r>
            <w:r w:rsidR="00DB02F5" w:rsidRPr="00CD7DA2">
              <w:rPr>
                <w:b/>
                <w:sz w:val="20"/>
                <w:szCs w:val="20"/>
              </w:rPr>
              <w:fldChar w:fldCharType="separate"/>
            </w:r>
            <w:r w:rsidR="00DB02F5" w:rsidRPr="00CD7DA2">
              <w:rPr>
                <w:b/>
                <w:sz w:val="20"/>
                <w:szCs w:val="20"/>
              </w:rPr>
              <w:fldChar w:fldCharType="end"/>
            </w:r>
            <w:bookmarkEnd w:id="4"/>
            <w:r w:rsidR="00AE0B6D" w:rsidRPr="00CD7DA2">
              <w:rPr>
                <w:b/>
                <w:sz w:val="20"/>
                <w:szCs w:val="20"/>
              </w:rPr>
              <w:t xml:space="preserve">   No</w:t>
            </w:r>
          </w:p>
        </w:tc>
      </w:tr>
      <w:tr w:rsidR="00A33E26" w:rsidRPr="00E14572" w14:paraId="3B5DD0BB" w14:textId="77777777" w:rsidTr="00A33E26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328" w:type="dxa"/>
          </w:tcPr>
          <w:p w14:paraId="2F378205" w14:textId="77777777" w:rsidR="00A33E26" w:rsidRPr="00CD7DA2" w:rsidRDefault="00A33E26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t>Distribution:</w:t>
            </w:r>
          </w:p>
        </w:tc>
        <w:tc>
          <w:tcPr>
            <w:tcW w:w="1538" w:type="dxa"/>
          </w:tcPr>
          <w:p w14:paraId="7F83BC59" w14:textId="77777777" w:rsidR="00A33E26" w:rsidRPr="00CD7DA2" w:rsidRDefault="00DB02F5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A33E26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bookmarkEnd w:id="5"/>
            <w:r w:rsidR="00A33E26" w:rsidRPr="00CD7DA2">
              <w:rPr>
                <w:b/>
                <w:sz w:val="20"/>
                <w:szCs w:val="20"/>
              </w:rPr>
              <w:t xml:space="preserve">  Materials</w:t>
            </w:r>
          </w:p>
        </w:tc>
        <w:tc>
          <w:tcPr>
            <w:tcW w:w="2520" w:type="dxa"/>
          </w:tcPr>
          <w:p w14:paraId="7BDDADEC" w14:textId="77777777" w:rsidR="00A33E26" w:rsidRPr="00CD7DA2" w:rsidRDefault="00DB02F5" w:rsidP="00946BB3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E26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r w:rsidR="00A33E26" w:rsidRPr="00CD7DA2">
              <w:rPr>
                <w:b/>
                <w:sz w:val="20"/>
                <w:szCs w:val="20"/>
              </w:rPr>
              <w:t xml:space="preserve">  </w:t>
            </w:r>
            <w:r w:rsidR="00A33E26">
              <w:rPr>
                <w:b/>
                <w:sz w:val="20"/>
                <w:szCs w:val="20"/>
              </w:rPr>
              <w:t xml:space="preserve">Production </w:t>
            </w:r>
            <w:r w:rsidR="00946BB3">
              <w:rPr>
                <w:b/>
                <w:sz w:val="20"/>
                <w:szCs w:val="20"/>
              </w:rPr>
              <w:t>Planning</w:t>
            </w:r>
          </w:p>
        </w:tc>
        <w:tc>
          <w:tcPr>
            <w:tcW w:w="1800" w:type="dxa"/>
          </w:tcPr>
          <w:p w14:paraId="02661FDD" w14:textId="77777777" w:rsidR="00A33E26" w:rsidRPr="00CD7DA2" w:rsidRDefault="00DB02F5" w:rsidP="00DB7970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A33E26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bookmarkEnd w:id="6"/>
            <w:r w:rsidR="00A33E26" w:rsidRPr="00CD7DA2">
              <w:rPr>
                <w:b/>
                <w:sz w:val="20"/>
                <w:szCs w:val="20"/>
              </w:rPr>
              <w:t xml:space="preserve">  Engineering</w:t>
            </w:r>
          </w:p>
        </w:tc>
        <w:tc>
          <w:tcPr>
            <w:tcW w:w="1448" w:type="dxa"/>
          </w:tcPr>
          <w:p w14:paraId="22E10EC5" w14:textId="77777777" w:rsidR="00A33E26" w:rsidRPr="00CD7DA2" w:rsidRDefault="00DB02F5" w:rsidP="00A33E26">
            <w:pPr>
              <w:rPr>
                <w:b/>
                <w:sz w:val="20"/>
                <w:szCs w:val="20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A33E26" w:rsidRPr="00CD7DA2">
              <w:rPr>
                <w:b/>
                <w:sz w:val="20"/>
                <w:szCs w:val="20"/>
              </w:rPr>
              <w:instrText xml:space="preserve"> FORMCHECKBOX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sz w:val="20"/>
                <w:szCs w:val="20"/>
              </w:rPr>
              <w:fldChar w:fldCharType="end"/>
            </w:r>
            <w:bookmarkEnd w:id="7"/>
            <w:r w:rsidR="00A33E26" w:rsidRPr="00CD7DA2">
              <w:rPr>
                <w:b/>
                <w:sz w:val="20"/>
                <w:szCs w:val="20"/>
              </w:rPr>
              <w:t xml:space="preserve">  Quality </w:t>
            </w:r>
          </w:p>
        </w:tc>
        <w:tc>
          <w:tcPr>
            <w:tcW w:w="1633" w:type="dxa"/>
          </w:tcPr>
          <w:p w14:paraId="2F0058DD" w14:textId="77777777" w:rsidR="00A33E26" w:rsidRPr="00CD7DA2" w:rsidRDefault="00784212" w:rsidP="00A33E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A33E26" w:rsidRPr="00CD7DA2">
              <w:rPr>
                <w:b/>
                <w:sz w:val="20"/>
                <w:szCs w:val="20"/>
              </w:rPr>
              <w:t xml:space="preserve">  </w:t>
            </w:r>
            <w:r w:rsidR="0018260E">
              <w:rPr>
                <w:b/>
                <w:sz w:val="20"/>
                <w:szCs w:val="20"/>
              </w:rPr>
              <w:t>Supplier</w:t>
            </w:r>
          </w:p>
        </w:tc>
      </w:tr>
    </w:tbl>
    <w:p w14:paraId="191D637D" w14:textId="60D4FB1D" w:rsidR="00E21E89" w:rsidRPr="00E21E89" w:rsidRDefault="00E21E89" w:rsidP="00BF6635">
      <w:pPr>
        <w:rPr>
          <w:sz w:val="10"/>
          <w:szCs w:val="10"/>
        </w:rPr>
      </w:pPr>
    </w:p>
    <w:p w14:paraId="65B27D05" w14:textId="44B2E237" w:rsidR="00E21E89" w:rsidRDefault="00E21E89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52"/>
      </w:tblGrid>
      <w:tr w:rsidR="008979A2" w14:paraId="3E5358B2" w14:textId="77777777" w:rsidTr="00885170">
        <w:trPr>
          <w:trHeight w:val="341"/>
        </w:trPr>
        <w:tc>
          <w:tcPr>
            <w:tcW w:w="10152" w:type="dxa"/>
          </w:tcPr>
          <w:p w14:paraId="5CEAFF5C" w14:textId="4254D529" w:rsidR="008979A2" w:rsidRPr="008979A2" w:rsidRDefault="008979A2" w:rsidP="00BF663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Attachment</w:t>
            </w:r>
            <w:r w:rsidRPr="008979A2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979A2" w14:paraId="72BCEF94" w14:textId="77777777" w:rsidTr="0012642F">
        <w:trPr>
          <w:trHeight w:hRule="exact" w:val="11333"/>
        </w:trPr>
        <w:tc>
          <w:tcPr>
            <w:tcW w:w="10152" w:type="dxa"/>
          </w:tcPr>
          <w:p w14:paraId="1E7E6A33" w14:textId="0F97AD89" w:rsidR="00E93102" w:rsidRPr="00E93102" w:rsidRDefault="00E93102" w:rsidP="00E93102">
            <w:pPr>
              <w:tabs>
                <w:tab w:val="left" w:pos="1422"/>
              </w:tabs>
              <w:rPr>
                <w:sz w:val="16"/>
                <w:szCs w:val="16"/>
              </w:rPr>
            </w:pPr>
            <w:r w:rsidRPr="00CD7DA2"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7DA2">
              <w:rPr>
                <w:b/>
                <w:sz w:val="20"/>
                <w:szCs w:val="20"/>
              </w:rPr>
              <w:instrText xml:space="preserve"> FORMTEXT </w:instrText>
            </w:r>
            <w:r w:rsidRPr="00CD7DA2">
              <w:rPr>
                <w:b/>
                <w:sz w:val="20"/>
                <w:szCs w:val="20"/>
              </w:rPr>
            </w:r>
            <w:r w:rsidRPr="00CD7DA2">
              <w:rPr>
                <w:b/>
                <w:sz w:val="20"/>
                <w:szCs w:val="20"/>
              </w:rPr>
              <w:fldChar w:fldCharType="separate"/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noProof/>
                <w:sz w:val="20"/>
                <w:szCs w:val="20"/>
              </w:rPr>
              <w:t> </w:t>
            </w:r>
            <w:r w:rsidRPr="00CD7DA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6172436" w14:textId="77777777" w:rsidR="002A3E4F" w:rsidRPr="00022505" w:rsidRDefault="002A3E4F" w:rsidP="00BF6635">
      <w:pPr>
        <w:rPr>
          <w:sz w:val="16"/>
          <w:szCs w:val="16"/>
        </w:rPr>
      </w:pPr>
    </w:p>
    <w:sectPr w:rsidR="002A3E4F" w:rsidRPr="00022505" w:rsidSect="009B5B5B">
      <w:headerReference w:type="default" r:id="rId7"/>
      <w:footerReference w:type="default" r:id="rId8"/>
      <w:pgSz w:w="12240" w:h="15840"/>
      <w:pgMar w:top="1890" w:right="1152" w:bottom="432" w:left="1152" w:header="540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4920" w14:textId="77777777" w:rsidR="00131CF5" w:rsidRDefault="00131CF5">
      <w:r>
        <w:separator/>
      </w:r>
    </w:p>
  </w:endnote>
  <w:endnote w:type="continuationSeparator" w:id="0">
    <w:p w14:paraId="7A86D62A" w14:textId="77777777" w:rsidR="00131CF5" w:rsidRDefault="0013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8" w:type="dxa"/>
      <w:tblLook w:val="0000" w:firstRow="0" w:lastRow="0" w:firstColumn="0" w:lastColumn="0" w:noHBand="0" w:noVBand="0"/>
    </w:tblPr>
    <w:tblGrid>
      <w:gridCol w:w="4428"/>
      <w:gridCol w:w="1440"/>
      <w:gridCol w:w="2160"/>
      <w:gridCol w:w="1710"/>
    </w:tblGrid>
    <w:tr w:rsidR="000265D9" w:rsidRPr="007B0625" w14:paraId="1049983F" w14:textId="77777777" w:rsidTr="005F5ABB">
      <w:trPr>
        <w:cantSplit/>
        <w:trHeight w:val="240"/>
      </w:trPr>
      <w:tc>
        <w:tcPr>
          <w:tcW w:w="4428" w:type="dxa"/>
          <w:vMerge w:val="restart"/>
        </w:tcPr>
        <w:p w14:paraId="5EABC844" w14:textId="31BFF718" w:rsidR="000265D9" w:rsidRPr="003D4ACC" w:rsidRDefault="000265D9" w:rsidP="007C4787">
          <w:pPr>
            <w:pStyle w:val="BodyText"/>
            <w:jc w:val="both"/>
            <w:rPr>
              <w:smallCaps w:val="0"/>
              <w:sz w:val="14"/>
              <w:szCs w:val="14"/>
            </w:rPr>
          </w:pPr>
          <w:r w:rsidRPr="003D4ACC">
            <w:rPr>
              <w:smallCaps w:val="0"/>
              <w:sz w:val="14"/>
              <w:szCs w:val="14"/>
            </w:rPr>
            <w:t xml:space="preserve">The information contained in this document is the property of Erickson </w:t>
          </w:r>
          <w:r w:rsidR="007C4787">
            <w:rPr>
              <w:smallCaps w:val="0"/>
              <w:sz w:val="14"/>
              <w:szCs w:val="14"/>
            </w:rPr>
            <w:t>Incorporated</w:t>
          </w:r>
          <w:r w:rsidRPr="003D4ACC">
            <w:rPr>
              <w:smallCaps w:val="0"/>
              <w:sz w:val="14"/>
              <w:szCs w:val="14"/>
            </w:rPr>
            <w:t xml:space="preserve">.  It shall not be used for any purpose other than that for which it is </w:t>
          </w:r>
          <w:r w:rsidR="00F74F1B" w:rsidRPr="003D4ACC">
            <w:rPr>
              <w:smallCaps w:val="0"/>
              <w:sz w:val="14"/>
              <w:szCs w:val="14"/>
            </w:rPr>
            <w:t>supplied,</w:t>
          </w:r>
          <w:r w:rsidRPr="003D4ACC">
            <w:rPr>
              <w:smallCaps w:val="0"/>
              <w:sz w:val="14"/>
              <w:szCs w:val="14"/>
            </w:rPr>
            <w:t xml:space="preserve"> nor may information contained in it be disclosed to unauthorized parties.  It shall not be reproduced in whole or in part without permission in writing from Erickson </w:t>
          </w:r>
          <w:r w:rsidR="007C4787">
            <w:rPr>
              <w:smallCaps w:val="0"/>
              <w:sz w:val="14"/>
              <w:szCs w:val="14"/>
            </w:rPr>
            <w:t>Incorporated</w:t>
          </w:r>
          <w:r w:rsidRPr="003D4ACC">
            <w:rPr>
              <w:smallCaps w:val="0"/>
              <w:sz w:val="14"/>
              <w:szCs w:val="14"/>
            </w:rPr>
            <w:t>.</w:t>
          </w:r>
        </w:p>
      </w:tc>
      <w:tc>
        <w:tcPr>
          <w:tcW w:w="1440" w:type="dxa"/>
          <w:vMerge w:val="restart"/>
        </w:tcPr>
        <w:p w14:paraId="7F2ECD37" w14:textId="25896F41" w:rsidR="000265D9" w:rsidRPr="007B0625" w:rsidRDefault="000265D9" w:rsidP="006C375E">
          <w:pPr>
            <w:pStyle w:val="Footer"/>
            <w:ind w:left="-18"/>
            <w:jc w:val="center"/>
            <w:rPr>
              <w:sz w:val="16"/>
              <w:szCs w:val="22"/>
            </w:rPr>
          </w:pPr>
        </w:p>
      </w:tc>
      <w:tc>
        <w:tcPr>
          <w:tcW w:w="2160" w:type="dxa"/>
        </w:tcPr>
        <w:p w14:paraId="4183A221" w14:textId="77777777" w:rsidR="000265D9" w:rsidRPr="007B0625" w:rsidRDefault="000265D9" w:rsidP="006C375E">
          <w:pPr>
            <w:pStyle w:val="Footer"/>
            <w:ind w:left="252"/>
            <w:rPr>
              <w:sz w:val="16"/>
              <w:szCs w:val="22"/>
            </w:rPr>
          </w:pPr>
          <w:r w:rsidRPr="007B0625">
            <w:rPr>
              <w:sz w:val="16"/>
              <w:szCs w:val="22"/>
            </w:rPr>
            <w:t>EAC Form No.</w:t>
          </w:r>
        </w:p>
      </w:tc>
      <w:tc>
        <w:tcPr>
          <w:tcW w:w="17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1EF9C3C" w14:textId="77777777" w:rsidR="000265D9" w:rsidRPr="007B0625" w:rsidRDefault="000265D9" w:rsidP="006C375E">
          <w:pPr>
            <w:pStyle w:val="Footer"/>
            <w:ind w:left="-108"/>
            <w:jc w:val="center"/>
            <w:rPr>
              <w:sz w:val="16"/>
              <w:szCs w:val="22"/>
            </w:rPr>
          </w:pPr>
          <w:r w:rsidRPr="007B0625">
            <w:rPr>
              <w:sz w:val="16"/>
              <w:szCs w:val="22"/>
            </w:rPr>
            <w:t>0134</w:t>
          </w:r>
        </w:p>
      </w:tc>
    </w:tr>
    <w:tr w:rsidR="000265D9" w:rsidRPr="007B0625" w14:paraId="7988E8B2" w14:textId="77777777" w:rsidTr="005F5ABB">
      <w:trPr>
        <w:cantSplit/>
        <w:trHeight w:val="240"/>
      </w:trPr>
      <w:tc>
        <w:tcPr>
          <w:tcW w:w="0" w:type="auto"/>
          <w:vMerge/>
          <w:vAlign w:val="center"/>
        </w:tcPr>
        <w:p w14:paraId="72625278" w14:textId="77777777" w:rsidR="000265D9" w:rsidRDefault="000265D9" w:rsidP="006C375E">
          <w:pPr>
            <w:rPr>
              <w:sz w:val="16"/>
            </w:rPr>
          </w:pPr>
        </w:p>
      </w:tc>
      <w:tc>
        <w:tcPr>
          <w:tcW w:w="1440" w:type="dxa"/>
          <w:vMerge/>
          <w:vAlign w:val="center"/>
        </w:tcPr>
        <w:p w14:paraId="4102BE87" w14:textId="77777777" w:rsidR="000265D9" w:rsidRPr="007B0625" w:rsidRDefault="000265D9" w:rsidP="006C375E">
          <w:pPr>
            <w:rPr>
              <w:sz w:val="16"/>
              <w:szCs w:val="22"/>
            </w:rPr>
          </w:pPr>
        </w:p>
      </w:tc>
      <w:tc>
        <w:tcPr>
          <w:tcW w:w="2160" w:type="dxa"/>
        </w:tcPr>
        <w:p w14:paraId="2154217A" w14:textId="77777777" w:rsidR="000265D9" w:rsidRPr="007B0625" w:rsidRDefault="000265D9" w:rsidP="006C375E">
          <w:pPr>
            <w:pStyle w:val="Footer"/>
            <w:ind w:left="252"/>
            <w:rPr>
              <w:sz w:val="16"/>
              <w:szCs w:val="22"/>
            </w:rPr>
          </w:pPr>
          <w:r w:rsidRPr="007B0625">
            <w:rPr>
              <w:sz w:val="16"/>
              <w:szCs w:val="22"/>
            </w:rPr>
            <w:t>Revision Level</w:t>
          </w:r>
        </w:p>
      </w:tc>
      <w:tc>
        <w:tcPr>
          <w:tcW w:w="17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951665" w14:textId="10F0B7F1" w:rsidR="000265D9" w:rsidRPr="007B0625" w:rsidRDefault="00E21E89" w:rsidP="006C375E">
          <w:pPr>
            <w:pStyle w:val="Footer"/>
            <w:jc w:val="center"/>
            <w:rPr>
              <w:sz w:val="16"/>
              <w:szCs w:val="22"/>
            </w:rPr>
          </w:pPr>
          <w:r>
            <w:rPr>
              <w:sz w:val="16"/>
              <w:szCs w:val="22"/>
            </w:rPr>
            <w:t>3</w:t>
          </w:r>
        </w:p>
      </w:tc>
    </w:tr>
    <w:tr w:rsidR="000265D9" w:rsidRPr="007B0625" w14:paraId="7A8B50EB" w14:textId="77777777" w:rsidTr="005F5ABB">
      <w:trPr>
        <w:cantSplit/>
        <w:trHeight w:val="240"/>
      </w:trPr>
      <w:tc>
        <w:tcPr>
          <w:tcW w:w="0" w:type="auto"/>
          <w:vMerge/>
          <w:vAlign w:val="center"/>
        </w:tcPr>
        <w:p w14:paraId="1453E3DC" w14:textId="77777777" w:rsidR="000265D9" w:rsidRDefault="000265D9" w:rsidP="006C375E">
          <w:pPr>
            <w:rPr>
              <w:sz w:val="16"/>
            </w:rPr>
          </w:pPr>
        </w:p>
      </w:tc>
      <w:tc>
        <w:tcPr>
          <w:tcW w:w="1440" w:type="dxa"/>
          <w:vMerge/>
          <w:vAlign w:val="center"/>
        </w:tcPr>
        <w:p w14:paraId="715937AD" w14:textId="77777777" w:rsidR="000265D9" w:rsidRPr="007B0625" w:rsidRDefault="000265D9" w:rsidP="006C375E">
          <w:pPr>
            <w:rPr>
              <w:sz w:val="16"/>
              <w:szCs w:val="22"/>
            </w:rPr>
          </w:pPr>
        </w:p>
      </w:tc>
      <w:tc>
        <w:tcPr>
          <w:tcW w:w="2160" w:type="dxa"/>
        </w:tcPr>
        <w:p w14:paraId="06B9D000" w14:textId="77777777" w:rsidR="000265D9" w:rsidRPr="007B0625" w:rsidRDefault="000265D9" w:rsidP="006C375E">
          <w:pPr>
            <w:pStyle w:val="Footer"/>
            <w:ind w:left="252"/>
            <w:rPr>
              <w:sz w:val="16"/>
              <w:szCs w:val="22"/>
            </w:rPr>
          </w:pPr>
          <w:r w:rsidRPr="007B0625">
            <w:rPr>
              <w:sz w:val="16"/>
              <w:szCs w:val="22"/>
            </w:rPr>
            <w:t>Revision Date</w:t>
          </w:r>
        </w:p>
      </w:tc>
      <w:tc>
        <w:tcPr>
          <w:tcW w:w="17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16D560F" w14:textId="2A27F22D" w:rsidR="000265D9" w:rsidRPr="007B0625" w:rsidRDefault="00E21E89" w:rsidP="006C375E">
          <w:pPr>
            <w:pStyle w:val="Footer"/>
            <w:jc w:val="center"/>
            <w:rPr>
              <w:sz w:val="16"/>
              <w:szCs w:val="22"/>
            </w:rPr>
          </w:pPr>
          <w:r>
            <w:rPr>
              <w:sz w:val="16"/>
              <w:szCs w:val="22"/>
            </w:rPr>
            <w:t>11/30/2021</w:t>
          </w:r>
        </w:p>
      </w:tc>
    </w:tr>
    <w:tr w:rsidR="000265D9" w:rsidRPr="007B0625" w14:paraId="3C1A35AB" w14:textId="77777777" w:rsidTr="005F5ABB">
      <w:trPr>
        <w:cantSplit/>
        <w:trHeight w:val="240"/>
      </w:trPr>
      <w:tc>
        <w:tcPr>
          <w:tcW w:w="0" w:type="auto"/>
          <w:vMerge/>
          <w:vAlign w:val="center"/>
        </w:tcPr>
        <w:p w14:paraId="4DAC2E8C" w14:textId="77777777" w:rsidR="000265D9" w:rsidRDefault="000265D9" w:rsidP="006C375E">
          <w:pPr>
            <w:rPr>
              <w:sz w:val="16"/>
            </w:rPr>
          </w:pPr>
        </w:p>
      </w:tc>
      <w:tc>
        <w:tcPr>
          <w:tcW w:w="1440" w:type="dxa"/>
          <w:vMerge/>
          <w:vAlign w:val="center"/>
        </w:tcPr>
        <w:p w14:paraId="61828F58" w14:textId="77777777" w:rsidR="000265D9" w:rsidRPr="007B0625" w:rsidRDefault="000265D9" w:rsidP="006C375E">
          <w:pPr>
            <w:rPr>
              <w:sz w:val="16"/>
              <w:szCs w:val="22"/>
            </w:rPr>
          </w:pPr>
        </w:p>
      </w:tc>
      <w:tc>
        <w:tcPr>
          <w:tcW w:w="2160" w:type="dxa"/>
        </w:tcPr>
        <w:p w14:paraId="68C1FEAE" w14:textId="77777777" w:rsidR="000265D9" w:rsidRPr="007B0625" w:rsidRDefault="000265D9" w:rsidP="006C375E">
          <w:pPr>
            <w:pStyle w:val="Footer"/>
            <w:ind w:left="252"/>
            <w:rPr>
              <w:sz w:val="16"/>
              <w:szCs w:val="22"/>
            </w:rPr>
          </w:pPr>
          <w:r w:rsidRPr="007B0625">
            <w:rPr>
              <w:sz w:val="16"/>
              <w:szCs w:val="22"/>
            </w:rPr>
            <w:t>Initial Release</w:t>
          </w:r>
        </w:p>
      </w:tc>
      <w:tc>
        <w:tcPr>
          <w:tcW w:w="17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5543FA3" w14:textId="77777777" w:rsidR="000265D9" w:rsidRPr="007B0625" w:rsidRDefault="000265D9" w:rsidP="006C375E">
          <w:pPr>
            <w:pStyle w:val="Footer"/>
            <w:jc w:val="center"/>
            <w:rPr>
              <w:sz w:val="16"/>
              <w:szCs w:val="22"/>
            </w:rPr>
          </w:pPr>
          <w:r w:rsidRPr="007B0625">
            <w:rPr>
              <w:sz w:val="16"/>
              <w:szCs w:val="22"/>
            </w:rPr>
            <w:t>08/29/2006</w:t>
          </w:r>
        </w:p>
      </w:tc>
    </w:tr>
  </w:tbl>
  <w:p w14:paraId="5489B8DC" w14:textId="77777777" w:rsidR="000265D9" w:rsidRPr="003D4ACC" w:rsidRDefault="000265D9" w:rsidP="007B0625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DA33" w14:textId="77777777" w:rsidR="00131CF5" w:rsidRDefault="00131CF5">
      <w:r>
        <w:separator/>
      </w:r>
    </w:p>
  </w:footnote>
  <w:footnote w:type="continuationSeparator" w:id="0">
    <w:p w14:paraId="5D63392F" w14:textId="77777777" w:rsidR="00131CF5" w:rsidRDefault="0013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7A64" w14:textId="0B875F72" w:rsidR="000265D9" w:rsidRDefault="00F37005" w:rsidP="00F37005">
    <w:pPr>
      <w:tabs>
        <w:tab w:val="right" w:pos="99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C79A864" wp14:editId="1E68294D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3319272" cy="457743"/>
          <wp:effectExtent l="0" t="0" r="0" b="0"/>
          <wp:wrapSquare wrapText="bothSides"/>
          <wp:docPr id="918059844" name="Picture 918059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272" cy="457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 w:rsidR="007B0625" w:rsidRPr="007B0625">
      <w:rPr>
        <w:vertAlign w:val="superscript"/>
      </w:rPr>
      <w:t>1</w:t>
    </w:r>
    <w:r w:rsidR="00E8120B">
      <w:rPr>
        <w:vertAlign w:val="superscript"/>
      </w:rPr>
      <w:t>4</w:t>
    </w:r>
    <w:r w:rsidR="000265D9">
      <w:t>Tracking Number ____________</w:t>
    </w:r>
  </w:p>
  <w:p w14:paraId="1A38AD3C" w14:textId="77777777" w:rsidR="000265D9" w:rsidRPr="00F37005" w:rsidRDefault="000265D9" w:rsidP="008F138C">
    <w:pPr>
      <w:jc w:val="center"/>
      <w:rPr>
        <w:sz w:val="16"/>
        <w:szCs w:val="16"/>
      </w:rPr>
    </w:pPr>
  </w:p>
  <w:p w14:paraId="4734AAC9" w14:textId="77777777" w:rsidR="00F37005" w:rsidRPr="00F37005" w:rsidRDefault="00F37005" w:rsidP="00F37005">
    <w:pPr>
      <w:spacing w:before="240"/>
      <w:jc w:val="center"/>
      <w:rPr>
        <w:b/>
        <w:sz w:val="14"/>
        <w:szCs w:val="14"/>
      </w:rPr>
    </w:pPr>
  </w:p>
  <w:p w14:paraId="0B5AA147" w14:textId="3F1296EC" w:rsidR="000265D9" w:rsidRDefault="0018260E" w:rsidP="00F37005">
    <w:pPr>
      <w:jc w:val="center"/>
    </w:pPr>
    <w:r>
      <w:rPr>
        <w:b/>
        <w:sz w:val="28"/>
        <w:szCs w:val="28"/>
      </w:rPr>
      <w:t>SUPPLIER</w:t>
    </w:r>
    <w:r w:rsidR="000265D9">
      <w:rPr>
        <w:b/>
        <w:sz w:val="28"/>
        <w:szCs w:val="28"/>
      </w:rPr>
      <w:t xml:space="preserve"> TECHNICAL ASSISTANCE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5D8"/>
    <w:rsid w:val="00010FE9"/>
    <w:rsid w:val="00011EB1"/>
    <w:rsid w:val="00022505"/>
    <w:rsid w:val="000265D9"/>
    <w:rsid w:val="00030186"/>
    <w:rsid w:val="000B048A"/>
    <w:rsid w:val="000F2B55"/>
    <w:rsid w:val="00103648"/>
    <w:rsid w:val="00121252"/>
    <w:rsid w:val="0012642F"/>
    <w:rsid w:val="00131CF5"/>
    <w:rsid w:val="001471BE"/>
    <w:rsid w:val="00177B22"/>
    <w:rsid w:val="0018260E"/>
    <w:rsid w:val="00187C5D"/>
    <w:rsid w:val="00193560"/>
    <w:rsid w:val="00197531"/>
    <w:rsid w:val="001B1A3A"/>
    <w:rsid w:val="001D1383"/>
    <w:rsid w:val="00203A80"/>
    <w:rsid w:val="0022702B"/>
    <w:rsid w:val="00272D4D"/>
    <w:rsid w:val="00282587"/>
    <w:rsid w:val="002A3E4F"/>
    <w:rsid w:val="002A699E"/>
    <w:rsid w:val="002B6C91"/>
    <w:rsid w:val="00300457"/>
    <w:rsid w:val="00347600"/>
    <w:rsid w:val="003A507C"/>
    <w:rsid w:val="003D4ACC"/>
    <w:rsid w:val="00402B97"/>
    <w:rsid w:val="0042134E"/>
    <w:rsid w:val="004338D3"/>
    <w:rsid w:val="0043669C"/>
    <w:rsid w:val="00440725"/>
    <w:rsid w:val="004A75FE"/>
    <w:rsid w:val="004B1F8C"/>
    <w:rsid w:val="004B3D33"/>
    <w:rsid w:val="004B74BB"/>
    <w:rsid w:val="004E5245"/>
    <w:rsid w:val="004F3217"/>
    <w:rsid w:val="00512DA2"/>
    <w:rsid w:val="005522E9"/>
    <w:rsid w:val="00553EBC"/>
    <w:rsid w:val="005763D4"/>
    <w:rsid w:val="00576E1F"/>
    <w:rsid w:val="00580E54"/>
    <w:rsid w:val="00597183"/>
    <w:rsid w:val="005B1EA1"/>
    <w:rsid w:val="005C369D"/>
    <w:rsid w:val="005D788A"/>
    <w:rsid w:val="005E0068"/>
    <w:rsid w:val="005F5ABB"/>
    <w:rsid w:val="005F6BF1"/>
    <w:rsid w:val="00600421"/>
    <w:rsid w:val="006012F7"/>
    <w:rsid w:val="006026DB"/>
    <w:rsid w:val="00644B84"/>
    <w:rsid w:val="006604B1"/>
    <w:rsid w:val="00664F52"/>
    <w:rsid w:val="00667697"/>
    <w:rsid w:val="00680DC8"/>
    <w:rsid w:val="006816FE"/>
    <w:rsid w:val="00681A20"/>
    <w:rsid w:val="006A0A20"/>
    <w:rsid w:val="006C375E"/>
    <w:rsid w:val="006C58E6"/>
    <w:rsid w:val="0070660F"/>
    <w:rsid w:val="00706784"/>
    <w:rsid w:val="0071782E"/>
    <w:rsid w:val="00717A20"/>
    <w:rsid w:val="007266F4"/>
    <w:rsid w:val="00731EEC"/>
    <w:rsid w:val="00732A97"/>
    <w:rsid w:val="00746617"/>
    <w:rsid w:val="00784212"/>
    <w:rsid w:val="007A4F5B"/>
    <w:rsid w:val="007B0625"/>
    <w:rsid w:val="007B419B"/>
    <w:rsid w:val="007B4A97"/>
    <w:rsid w:val="007C4787"/>
    <w:rsid w:val="007E6398"/>
    <w:rsid w:val="008046CA"/>
    <w:rsid w:val="00806948"/>
    <w:rsid w:val="00807FE0"/>
    <w:rsid w:val="0084456B"/>
    <w:rsid w:val="008464A5"/>
    <w:rsid w:val="00862A7A"/>
    <w:rsid w:val="008707CA"/>
    <w:rsid w:val="00885170"/>
    <w:rsid w:val="0089407F"/>
    <w:rsid w:val="008958B2"/>
    <w:rsid w:val="008979A2"/>
    <w:rsid w:val="008B6CC9"/>
    <w:rsid w:val="008F138C"/>
    <w:rsid w:val="008F5BC7"/>
    <w:rsid w:val="00900120"/>
    <w:rsid w:val="0090218F"/>
    <w:rsid w:val="00930D84"/>
    <w:rsid w:val="0094151C"/>
    <w:rsid w:val="00946BB3"/>
    <w:rsid w:val="00967F61"/>
    <w:rsid w:val="00974AF9"/>
    <w:rsid w:val="0099719F"/>
    <w:rsid w:val="009A021F"/>
    <w:rsid w:val="009A1597"/>
    <w:rsid w:val="009B28B2"/>
    <w:rsid w:val="009B5B5B"/>
    <w:rsid w:val="009F0109"/>
    <w:rsid w:val="00A153D3"/>
    <w:rsid w:val="00A33E26"/>
    <w:rsid w:val="00A5471F"/>
    <w:rsid w:val="00A75DCD"/>
    <w:rsid w:val="00A81584"/>
    <w:rsid w:val="00A832B3"/>
    <w:rsid w:val="00A90D27"/>
    <w:rsid w:val="00A91F1E"/>
    <w:rsid w:val="00A9499A"/>
    <w:rsid w:val="00A972DB"/>
    <w:rsid w:val="00AC17A8"/>
    <w:rsid w:val="00AD78BE"/>
    <w:rsid w:val="00AE0B6D"/>
    <w:rsid w:val="00AF646A"/>
    <w:rsid w:val="00B36FEE"/>
    <w:rsid w:val="00B42EC4"/>
    <w:rsid w:val="00B4588A"/>
    <w:rsid w:val="00B60F6D"/>
    <w:rsid w:val="00B62272"/>
    <w:rsid w:val="00B63AD3"/>
    <w:rsid w:val="00B84596"/>
    <w:rsid w:val="00BB6537"/>
    <w:rsid w:val="00BD13CA"/>
    <w:rsid w:val="00BF389E"/>
    <w:rsid w:val="00BF6635"/>
    <w:rsid w:val="00C04241"/>
    <w:rsid w:val="00C177AC"/>
    <w:rsid w:val="00C236BD"/>
    <w:rsid w:val="00C40AE4"/>
    <w:rsid w:val="00C42810"/>
    <w:rsid w:val="00C43A38"/>
    <w:rsid w:val="00C54C64"/>
    <w:rsid w:val="00C621F5"/>
    <w:rsid w:val="00C6432E"/>
    <w:rsid w:val="00C64A70"/>
    <w:rsid w:val="00C930AB"/>
    <w:rsid w:val="00CD7DA2"/>
    <w:rsid w:val="00CE2D47"/>
    <w:rsid w:val="00CE6462"/>
    <w:rsid w:val="00CF2DBD"/>
    <w:rsid w:val="00CF721E"/>
    <w:rsid w:val="00D0314A"/>
    <w:rsid w:val="00D06B75"/>
    <w:rsid w:val="00D074A6"/>
    <w:rsid w:val="00D3355D"/>
    <w:rsid w:val="00D6206A"/>
    <w:rsid w:val="00DA13BE"/>
    <w:rsid w:val="00DA22D3"/>
    <w:rsid w:val="00DB02F5"/>
    <w:rsid w:val="00DB7970"/>
    <w:rsid w:val="00DC6086"/>
    <w:rsid w:val="00DD3BF2"/>
    <w:rsid w:val="00E14572"/>
    <w:rsid w:val="00E21E89"/>
    <w:rsid w:val="00E2520D"/>
    <w:rsid w:val="00E424C6"/>
    <w:rsid w:val="00E8120B"/>
    <w:rsid w:val="00E855E9"/>
    <w:rsid w:val="00E93102"/>
    <w:rsid w:val="00E93EFE"/>
    <w:rsid w:val="00E951E1"/>
    <w:rsid w:val="00ED0686"/>
    <w:rsid w:val="00F055D8"/>
    <w:rsid w:val="00F37005"/>
    <w:rsid w:val="00F4331D"/>
    <w:rsid w:val="00F72F1C"/>
    <w:rsid w:val="00F74F1B"/>
    <w:rsid w:val="00F9019F"/>
    <w:rsid w:val="00F94A5C"/>
    <w:rsid w:val="00FF163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725F3"/>
  <w15:docId w15:val="{5309A3A2-963F-4783-B52C-BA00668E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63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39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E6398"/>
    <w:pPr>
      <w:jc w:val="center"/>
    </w:pPr>
    <w:rPr>
      <w:smallCaps/>
    </w:rPr>
  </w:style>
  <w:style w:type="paragraph" w:styleId="BalloonText">
    <w:name w:val="Balloon Text"/>
    <w:basedOn w:val="Normal"/>
    <w:link w:val="BalloonTextChar"/>
    <w:rsid w:val="004B3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H\Local%20Settings\Temporary%20Internet%20Files\Content.Outlook\GSXBB7RP\Supplier%20Technical%20Assistance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90F7-404B-423E-8458-6A03C327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Supplier Technical Assistance Request form</Template>
  <TotalTime>293</TotalTime>
  <Pages>2</Pages>
  <Words>354</Words>
  <Characters>1883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TECHNICAL ASSISTANCE REQUEST</vt:lpstr>
    </vt:vector>
  </TitlesOfParts>
  <Company>Erickson Air-Crane Inc.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TECHNICAL ASSISTANCE REQUEST</dc:title>
  <dc:subject/>
  <dc:creator>Keith Howard</dc:creator>
  <cp:keywords/>
  <dc:description/>
  <cp:lastModifiedBy>Brian Wilderson</cp:lastModifiedBy>
  <cp:revision>30</cp:revision>
  <cp:lastPrinted>2013-01-10T21:24:00Z</cp:lastPrinted>
  <dcterms:created xsi:type="dcterms:W3CDTF">2016-01-20T15:54:00Z</dcterms:created>
  <dcterms:modified xsi:type="dcterms:W3CDTF">2025-05-30T15:28:00Z</dcterms:modified>
</cp:coreProperties>
</file>