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900"/>
        <w:gridCol w:w="1350"/>
        <w:gridCol w:w="1620"/>
        <w:gridCol w:w="1980"/>
        <w:gridCol w:w="2142"/>
      </w:tblGrid>
      <w:tr w:rsidR="00DB7592" w:rsidRPr="006F4C3F" w14:paraId="18CD3C50" w14:textId="77777777" w:rsidTr="00012CD2">
        <w:trPr>
          <w:cantSplit/>
          <w:trHeight w:val="70"/>
        </w:trPr>
        <w:tc>
          <w:tcPr>
            <w:tcW w:w="10890" w:type="dxa"/>
            <w:gridSpan w:val="6"/>
            <w:tcBorders>
              <w:top w:val="nil"/>
              <w:left w:val="nil"/>
              <w:right w:val="nil"/>
            </w:tcBorders>
          </w:tcPr>
          <w:p w14:paraId="1436E3C8" w14:textId="77777777" w:rsidR="00DB7592" w:rsidRPr="007B34A5" w:rsidRDefault="00DB7592" w:rsidP="007900E6">
            <w:pPr>
              <w:pStyle w:val="Header"/>
              <w:tabs>
                <w:tab w:val="left" w:pos="9090"/>
              </w:tabs>
              <w:spacing w:after="100"/>
              <w:rPr>
                <w:b/>
              </w:rPr>
            </w:pPr>
            <w:r w:rsidRPr="007B34A5">
              <w:rPr>
                <w:b/>
              </w:rPr>
              <w:t xml:space="preserve">Questions or comments on this form may be directed to </w:t>
            </w:r>
            <w:hyperlink r:id="rId8" w:history="1">
              <w:r w:rsidRPr="007B34A5">
                <w:rPr>
                  <w:rStyle w:val="Hyperlink"/>
                  <w:b/>
                </w:rPr>
                <w:t>SI@ericksoninc.com</w:t>
              </w:r>
            </w:hyperlink>
            <w:r w:rsidRPr="007B34A5">
              <w:rPr>
                <w:b/>
              </w:rPr>
              <w:t xml:space="preserve"> </w:t>
            </w:r>
          </w:p>
        </w:tc>
      </w:tr>
      <w:tr w:rsidR="0035771C" w:rsidRPr="005D54CA" w14:paraId="2674ED41" w14:textId="77777777" w:rsidTr="00012CD2">
        <w:trPr>
          <w:cantSplit/>
          <w:trHeight w:val="70"/>
        </w:trPr>
        <w:tc>
          <w:tcPr>
            <w:tcW w:w="8748" w:type="dxa"/>
            <w:gridSpan w:val="5"/>
          </w:tcPr>
          <w:p w14:paraId="148F7593" w14:textId="77777777" w:rsidR="0035771C" w:rsidRPr="005D54CA" w:rsidRDefault="0035771C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 xml:space="preserve">SUPPLIER NAME: </w:t>
            </w:r>
            <w:r w:rsidR="001216F5" w:rsidRPr="005D54CA">
              <w:rPr>
                <w:snapToGrid w:val="0"/>
                <w:color w:val="000000"/>
                <w:sz w:val="18"/>
                <w:szCs w:val="18"/>
              </w:rPr>
              <w:t xml:space="preserve"> 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color w:val="000000"/>
                <w:sz w:val="18"/>
                <w:szCs w:val="18"/>
              </w:rPr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42" w:type="dxa"/>
            <w:vMerge w:val="restart"/>
          </w:tcPr>
          <w:p w14:paraId="5E9E37D5" w14:textId="77777777" w:rsidR="0035771C" w:rsidRPr="005D54CA" w:rsidRDefault="0035771C" w:rsidP="00952AE4">
            <w:pPr>
              <w:pStyle w:val="Heading2"/>
              <w:spacing w:before="60"/>
              <w:rPr>
                <w:b w:val="0"/>
                <w:sz w:val="18"/>
                <w:szCs w:val="18"/>
              </w:rPr>
            </w:pPr>
            <w:r w:rsidRPr="005D54CA">
              <w:rPr>
                <w:b w:val="0"/>
                <w:sz w:val="18"/>
                <w:szCs w:val="18"/>
              </w:rPr>
              <w:t>TYPE OF BUSINESS</w:t>
            </w:r>
          </w:p>
          <w:p w14:paraId="76D0BF64" w14:textId="77777777" w:rsidR="0035771C" w:rsidRPr="005D54CA" w:rsidRDefault="0035771C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 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t>MANUFACTURER</w:t>
            </w:r>
          </w:p>
          <w:p w14:paraId="414B5770" w14:textId="77777777" w:rsidR="0035771C" w:rsidRPr="005D54CA" w:rsidRDefault="0035771C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 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t>DISTRIBUTOR</w:t>
            </w:r>
          </w:p>
          <w:p w14:paraId="02664420" w14:textId="77777777" w:rsidR="0035771C" w:rsidRPr="005D54CA" w:rsidRDefault="0035771C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 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t>PROCESSOR</w:t>
            </w:r>
          </w:p>
          <w:p w14:paraId="28502A56" w14:textId="77777777" w:rsidR="0035771C" w:rsidRPr="005D54CA" w:rsidRDefault="0035771C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  </w:t>
            </w:r>
            <w:r w:rsidR="00692B29">
              <w:rPr>
                <w:snapToGrid w:val="0"/>
                <w:sz w:val="18"/>
                <w:szCs w:val="18"/>
              </w:rPr>
              <w:t>REPAIR/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t>SERVICE</w:t>
            </w:r>
          </w:p>
        </w:tc>
      </w:tr>
      <w:tr w:rsidR="003275A3" w:rsidRPr="005D54CA" w14:paraId="658C0B55" w14:textId="77777777" w:rsidTr="00012CD2">
        <w:trPr>
          <w:cantSplit/>
          <w:trHeight w:val="70"/>
        </w:trPr>
        <w:tc>
          <w:tcPr>
            <w:tcW w:w="8748" w:type="dxa"/>
            <w:gridSpan w:val="5"/>
          </w:tcPr>
          <w:p w14:paraId="6EBE9015" w14:textId="77777777" w:rsidR="003275A3" w:rsidRPr="005D54CA" w:rsidRDefault="003275A3" w:rsidP="00C967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>ADDRESS:</w:t>
            </w:r>
            <w:r w:rsidR="005D54CA" w:rsidRPr="005D54CA">
              <w:rPr>
                <w:snapToGrid w:val="0"/>
                <w:color w:val="000000"/>
                <w:sz w:val="18"/>
                <w:szCs w:val="18"/>
              </w:rPr>
              <w:t xml:space="preserve">       </w:t>
            </w:r>
            <w:r w:rsidR="00BF37B3" w:rsidRPr="005D54CA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BF37B3"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37B3"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="00BF37B3" w:rsidRPr="005D54CA">
              <w:rPr>
                <w:snapToGrid w:val="0"/>
                <w:color w:val="000000"/>
                <w:sz w:val="18"/>
                <w:szCs w:val="18"/>
              </w:rPr>
            </w:r>
            <w:r w:rsidR="00BF37B3"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="00BF37B3"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="00BF37B3"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="00BF37B3"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="00BF37B3"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="00BF37B3"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="00BF37B3"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42" w:type="dxa"/>
            <w:vMerge/>
          </w:tcPr>
          <w:p w14:paraId="1FAA5BAF" w14:textId="77777777" w:rsidR="003275A3" w:rsidRPr="005D54CA" w:rsidRDefault="003275A3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3275A3" w:rsidRPr="005D54CA" w14:paraId="7C6129F3" w14:textId="77777777" w:rsidTr="00012CD2">
        <w:trPr>
          <w:cantSplit/>
          <w:trHeight w:val="70"/>
        </w:trPr>
        <w:tc>
          <w:tcPr>
            <w:tcW w:w="3798" w:type="dxa"/>
            <w:gridSpan w:val="2"/>
          </w:tcPr>
          <w:p w14:paraId="489BB603" w14:textId="77777777" w:rsidR="003275A3" w:rsidRPr="005D54CA" w:rsidRDefault="003275A3" w:rsidP="00C967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>CITY</w:t>
            </w:r>
            <w:r w:rsidR="006D57F8" w:rsidRPr="005D54CA">
              <w:rPr>
                <w:snapToGrid w:val="0"/>
                <w:color w:val="000000"/>
                <w:sz w:val="18"/>
                <w:szCs w:val="18"/>
              </w:rPr>
              <w:t>:</w:t>
            </w:r>
            <w:r w:rsidR="005D54CA" w:rsidRPr="005D54CA">
              <w:rPr>
                <w:snapToGrid w:val="0"/>
                <w:color w:val="000000"/>
                <w:sz w:val="18"/>
                <w:szCs w:val="18"/>
              </w:rPr>
              <w:t xml:space="preserve">      </w:t>
            </w:r>
            <w:r w:rsidR="006D57F8" w:rsidRPr="005D54CA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color w:val="000000"/>
                <w:sz w:val="18"/>
                <w:szCs w:val="18"/>
              </w:rPr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0" w:type="dxa"/>
            <w:gridSpan w:val="2"/>
          </w:tcPr>
          <w:p w14:paraId="18A26DC7" w14:textId="77777777" w:rsidR="003275A3" w:rsidRPr="005D54CA" w:rsidRDefault="003275A3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>STATE</w:t>
            </w:r>
            <w:r w:rsidR="006D57F8" w:rsidRPr="005D54CA">
              <w:rPr>
                <w:snapToGrid w:val="0"/>
                <w:color w:val="000000"/>
                <w:sz w:val="18"/>
                <w:szCs w:val="18"/>
              </w:rPr>
              <w:t>:</w:t>
            </w:r>
            <w:r w:rsidR="005D54CA" w:rsidRPr="005D54CA">
              <w:rPr>
                <w:snapToGrid w:val="0"/>
                <w:color w:val="000000"/>
                <w:sz w:val="18"/>
                <w:szCs w:val="18"/>
              </w:rPr>
              <w:t xml:space="preserve">      </w:t>
            </w:r>
            <w:r w:rsidR="006D57F8" w:rsidRPr="005D54CA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color w:val="000000"/>
                <w:sz w:val="18"/>
                <w:szCs w:val="18"/>
              </w:rPr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980" w:type="dxa"/>
          </w:tcPr>
          <w:p w14:paraId="2A5A3938" w14:textId="77777777" w:rsidR="003275A3" w:rsidRPr="005D54CA" w:rsidRDefault="003275A3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>ZIP</w:t>
            </w:r>
            <w:r w:rsidR="006D57F8" w:rsidRPr="005D54CA">
              <w:rPr>
                <w:snapToGrid w:val="0"/>
                <w:color w:val="000000"/>
                <w:sz w:val="18"/>
                <w:szCs w:val="18"/>
              </w:rPr>
              <w:t>:</w:t>
            </w:r>
            <w:r w:rsidR="005D54CA" w:rsidRPr="005D54CA">
              <w:rPr>
                <w:snapToGrid w:val="0"/>
                <w:color w:val="000000"/>
                <w:sz w:val="18"/>
                <w:szCs w:val="18"/>
              </w:rPr>
              <w:t xml:space="preserve">   </w:t>
            </w:r>
            <w:r w:rsidR="006D57F8" w:rsidRPr="005D54CA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color w:val="000000"/>
                <w:sz w:val="18"/>
                <w:szCs w:val="18"/>
              </w:rPr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42" w:type="dxa"/>
            <w:vMerge/>
          </w:tcPr>
          <w:p w14:paraId="6251EF96" w14:textId="77777777" w:rsidR="003275A3" w:rsidRPr="005D54CA" w:rsidRDefault="003275A3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216F5" w:rsidRPr="005D54CA" w14:paraId="163D40A1" w14:textId="77777777" w:rsidTr="00012CD2">
        <w:trPr>
          <w:cantSplit/>
          <w:trHeight w:val="449"/>
        </w:trPr>
        <w:tc>
          <w:tcPr>
            <w:tcW w:w="2898" w:type="dxa"/>
          </w:tcPr>
          <w:p w14:paraId="36935506" w14:textId="77777777" w:rsidR="001216F5" w:rsidRPr="005D54CA" w:rsidRDefault="001216F5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>PHONE NO:</w:t>
            </w:r>
            <w:r w:rsidR="005D54CA" w:rsidRPr="005D54CA">
              <w:rPr>
                <w:snapToGrid w:val="0"/>
                <w:color w:val="000000"/>
                <w:sz w:val="18"/>
                <w:szCs w:val="18"/>
              </w:rPr>
              <w:t xml:space="preserve">      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color w:val="000000"/>
                <w:sz w:val="18"/>
                <w:szCs w:val="18"/>
              </w:rPr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50" w:type="dxa"/>
            <w:gridSpan w:val="2"/>
          </w:tcPr>
          <w:p w14:paraId="4D31A9DC" w14:textId="77777777" w:rsidR="001216F5" w:rsidRPr="005D54CA" w:rsidRDefault="001216F5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 xml:space="preserve">FAX NO: </w:t>
            </w:r>
            <w:r w:rsidR="005D54CA" w:rsidRPr="005D54CA">
              <w:rPr>
                <w:snapToGrid w:val="0"/>
                <w:color w:val="000000"/>
                <w:sz w:val="18"/>
                <w:szCs w:val="18"/>
              </w:rPr>
              <w:t xml:space="preserve">     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color w:val="000000"/>
                <w:sz w:val="18"/>
                <w:szCs w:val="18"/>
              </w:rPr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600" w:type="dxa"/>
            <w:gridSpan w:val="2"/>
          </w:tcPr>
          <w:p w14:paraId="054E3F3B" w14:textId="77777777" w:rsidR="001216F5" w:rsidRPr="005D54CA" w:rsidRDefault="001216F5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>WEB:</w:t>
            </w:r>
            <w:r w:rsidR="005D54CA" w:rsidRPr="005D54CA">
              <w:rPr>
                <w:snapToGrid w:val="0"/>
                <w:color w:val="000000"/>
                <w:sz w:val="18"/>
                <w:szCs w:val="18"/>
              </w:rPr>
              <w:t xml:space="preserve">    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color w:val="000000"/>
                <w:sz w:val="18"/>
                <w:szCs w:val="18"/>
              </w:rPr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42" w:type="dxa"/>
            <w:vMerge/>
          </w:tcPr>
          <w:p w14:paraId="25DC79E6" w14:textId="77777777" w:rsidR="001216F5" w:rsidRPr="005D54CA" w:rsidRDefault="001216F5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46E50C52" w14:textId="77777777" w:rsidR="003275A3" w:rsidRPr="005D54CA" w:rsidRDefault="003275A3" w:rsidP="00952AE4">
      <w:pPr>
        <w:pStyle w:val="Header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-180"/>
        <w:rPr>
          <w:i/>
          <w:snapToGrid w:val="0"/>
          <w:sz w:val="18"/>
          <w:szCs w:val="18"/>
        </w:rPr>
      </w:pPr>
      <w:r w:rsidRPr="005D54CA">
        <w:rPr>
          <w:snapToGrid w:val="0"/>
          <w:sz w:val="18"/>
          <w:szCs w:val="18"/>
        </w:rPr>
        <w:t>I.  MANAGEMENT ORGANIZATION</w:t>
      </w:r>
    </w:p>
    <w:tbl>
      <w:tblPr>
        <w:tblW w:w="108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382"/>
      </w:tblGrid>
      <w:tr w:rsidR="003275A3" w:rsidRPr="005D54CA" w14:paraId="686CA2BD" w14:textId="77777777" w:rsidTr="00012CD2">
        <w:tc>
          <w:tcPr>
            <w:tcW w:w="5508" w:type="dxa"/>
          </w:tcPr>
          <w:p w14:paraId="5C168998" w14:textId="77777777" w:rsidR="001928A9" w:rsidRPr="005D54CA" w:rsidRDefault="00A43F26" w:rsidP="00952AE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QUALITY DIRECTOR</w:t>
            </w:r>
            <w:r w:rsidR="00692B29">
              <w:rPr>
                <w:snapToGrid w:val="0"/>
                <w:sz w:val="18"/>
                <w:szCs w:val="18"/>
              </w:rPr>
              <w:t>’</w:t>
            </w:r>
            <w:r w:rsidR="00C932CF">
              <w:rPr>
                <w:snapToGrid w:val="0"/>
                <w:sz w:val="18"/>
                <w:szCs w:val="18"/>
              </w:rPr>
              <w:t>S</w:t>
            </w:r>
            <w:r>
              <w:rPr>
                <w:snapToGrid w:val="0"/>
                <w:sz w:val="18"/>
                <w:szCs w:val="18"/>
              </w:rPr>
              <w:t xml:space="preserve"> NAME:</w:t>
            </w:r>
            <w:r w:rsidR="001928A9" w:rsidRPr="005D54CA">
              <w:rPr>
                <w:snapToGrid w:val="0"/>
                <w:sz w:val="18"/>
                <w:szCs w:val="18"/>
              </w:rPr>
              <w:t xml:space="preserve"> </w:t>
            </w:r>
            <w:r w:rsidR="001928A9">
              <w:rPr>
                <w:snapToGrid w:val="0"/>
                <w:sz w:val="18"/>
                <w:szCs w:val="18"/>
              </w:rPr>
              <w:t xml:space="preserve">  </w:t>
            </w:r>
            <w:r w:rsidR="001928A9"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928A9"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="001928A9" w:rsidRPr="005D54CA">
              <w:rPr>
                <w:snapToGrid w:val="0"/>
                <w:sz w:val="18"/>
                <w:szCs w:val="18"/>
              </w:rPr>
            </w:r>
            <w:r w:rsidR="001928A9" w:rsidRPr="005D54CA">
              <w:rPr>
                <w:snapToGrid w:val="0"/>
                <w:sz w:val="18"/>
                <w:szCs w:val="18"/>
              </w:rPr>
              <w:fldChar w:fldCharType="separate"/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5382" w:type="dxa"/>
          </w:tcPr>
          <w:p w14:paraId="67A963F5" w14:textId="77777777" w:rsidR="003275A3" w:rsidRPr="005D54CA" w:rsidRDefault="001928A9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CONTACT INFORMATION</w:t>
            </w:r>
            <w:r w:rsidR="005D54CA" w:rsidRPr="005D54CA">
              <w:rPr>
                <w:snapToGrid w:val="0"/>
                <w:sz w:val="18"/>
                <w:szCs w:val="18"/>
              </w:rPr>
              <w:t>:</w:t>
            </w:r>
            <w:r w:rsidR="003275A3" w:rsidRPr="005D54CA">
              <w:rPr>
                <w:snapToGrid w:val="0"/>
                <w:sz w:val="18"/>
                <w:szCs w:val="18"/>
              </w:rPr>
              <w:t xml:space="preserve">  </w:t>
            </w:r>
            <w:r w:rsidR="003275A3"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3275A3"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="003275A3" w:rsidRPr="005D54CA">
              <w:rPr>
                <w:snapToGrid w:val="0"/>
                <w:sz w:val="18"/>
                <w:szCs w:val="18"/>
              </w:rPr>
            </w:r>
            <w:r w:rsidR="003275A3" w:rsidRPr="005D54CA">
              <w:rPr>
                <w:snapToGrid w:val="0"/>
                <w:sz w:val="18"/>
                <w:szCs w:val="18"/>
              </w:rPr>
              <w:fldChar w:fldCharType="separate"/>
            </w:r>
            <w:r w:rsidR="003275A3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3275A3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3275A3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3275A3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3275A3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3275A3" w:rsidRPr="005D54CA">
              <w:rPr>
                <w:snapToGrid w:val="0"/>
                <w:sz w:val="18"/>
                <w:szCs w:val="18"/>
              </w:rPr>
              <w:fldChar w:fldCharType="end"/>
            </w:r>
            <w:bookmarkEnd w:id="5"/>
          </w:p>
        </w:tc>
      </w:tr>
      <w:tr w:rsidR="003275A3" w:rsidRPr="005D54CA" w14:paraId="61791B9C" w14:textId="77777777" w:rsidTr="00012CD2">
        <w:tc>
          <w:tcPr>
            <w:tcW w:w="5508" w:type="dxa"/>
          </w:tcPr>
          <w:p w14:paraId="2AAC2CB7" w14:textId="77777777" w:rsidR="003275A3" w:rsidRPr="005D54CA" w:rsidRDefault="00A43F26" w:rsidP="007B34A5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QUALITY MANAGER</w:t>
            </w:r>
            <w:r w:rsidR="00692B29">
              <w:rPr>
                <w:snapToGrid w:val="0"/>
                <w:sz w:val="18"/>
                <w:szCs w:val="18"/>
              </w:rPr>
              <w:t>’</w:t>
            </w:r>
            <w:r w:rsidR="00C932CF">
              <w:rPr>
                <w:snapToGrid w:val="0"/>
                <w:sz w:val="18"/>
                <w:szCs w:val="18"/>
              </w:rPr>
              <w:t>S</w:t>
            </w:r>
            <w:r>
              <w:rPr>
                <w:snapToGrid w:val="0"/>
                <w:sz w:val="18"/>
                <w:szCs w:val="18"/>
              </w:rPr>
              <w:t xml:space="preserve"> NAME</w:t>
            </w:r>
            <w:r w:rsidR="001928A9" w:rsidRPr="005D54CA">
              <w:rPr>
                <w:snapToGrid w:val="0"/>
                <w:color w:val="000000"/>
                <w:sz w:val="18"/>
                <w:szCs w:val="18"/>
              </w:rPr>
              <w:t>:</w:t>
            </w:r>
            <w:r w:rsidR="001928A9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1928A9" w:rsidRPr="005D54CA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1928A9" w:rsidRPr="005D54CA">
              <w:rPr>
                <w:snapToGrid w:val="0"/>
                <w:sz w:val="18"/>
                <w:szCs w:val="18"/>
              </w:rPr>
              <w:t xml:space="preserve"> </w:t>
            </w:r>
            <w:r w:rsidR="001928A9"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928A9"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="001928A9" w:rsidRPr="005D54CA">
              <w:rPr>
                <w:snapToGrid w:val="0"/>
                <w:sz w:val="18"/>
                <w:szCs w:val="18"/>
              </w:rPr>
            </w:r>
            <w:r w:rsidR="001928A9" w:rsidRPr="005D54CA">
              <w:rPr>
                <w:snapToGrid w:val="0"/>
                <w:sz w:val="18"/>
                <w:szCs w:val="18"/>
              </w:rPr>
              <w:fldChar w:fldCharType="separate"/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5382" w:type="dxa"/>
          </w:tcPr>
          <w:p w14:paraId="2A3C2C38" w14:textId="77777777" w:rsidR="003275A3" w:rsidRPr="005D54CA" w:rsidRDefault="001928A9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CONTACT INFORMATION</w:t>
            </w:r>
            <w:r w:rsidRPr="005D54CA">
              <w:rPr>
                <w:snapToGrid w:val="0"/>
                <w:sz w:val="18"/>
                <w:szCs w:val="18"/>
              </w:rPr>
              <w:t xml:space="preserve">: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3275A3" w:rsidRPr="005D54CA" w14:paraId="2FC15977" w14:textId="77777777" w:rsidTr="00012CD2">
        <w:tc>
          <w:tcPr>
            <w:tcW w:w="5508" w:type="dxa"/>
          </w:tcPr>
          <w:p w14:paraId="7E252382" w14:textId="77777777" w:rsidR="0066183A" w:rsidRDefault="00A43F26" w:rsidP="0066183A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YOUR COMPANY’S CONTACT for ERICKSON ACCOUNT:</w:t>
            </w:r>
          </w:p>
          <w:p w14:paraId="71D02B62" w14:textId="77777777" w:rsidR="003275A3" w:rsidRPr="005D54CA" w:rsidRDefault="00A43F26" w:rsidP="007B34A5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NAME</w:t>
            </w:r>
            <w:r w:rsidR="001928A9" w:rsidRPr="005D54CA">
              <w:rPr>
                <w:snapToGrid w:val="0"/>
                <w:sz w:val="18"/>
                <w:szCs w:val="18"/>
              </w:rPr>
              <w:t xml:space="preserve">: </w:t>
            </w:r>
            <w:r w:rsidR="001928A9">
              <w:rPr>
                <w:snapToGrid w:val="0"/>
                <w:sz w:val="18"/>
                <w:szCs w:val="18"/>
              </w:rPr>
              <w:t xml:space="preserve">  </w:t>
            </w:r>
            <w:r w:rsidR="001928A9"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928A9"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="001928A9" w:rsidRPr="005D54CA">
              <w:rPr>
                <w:snapToGrid w:val="0"/>
                <w:sz w:val="18"/>
                <w:szCs w:val="18"/>
              </w:rPr>
            </w:r>
            <w:r w:rsidR="001928A9" w:rsidRPr="005D54CA">
              <w:rPr>
                <w:snapToGrid w:val="0"/>
                <w:sz w:val="18"/>
                <w:szCs w:val="18"/>
              </w:rPr>
              <w:fldChar w:fldCharType="separate"/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1928A9"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5382" w:type="dxa"/>
          </w:tcPr>
          <w:p w14:paraId="5A1D43DD" w14:textId="77777777" w:rsidR="003275A3" w:rsidRPr="005D54CA" w:rsidRDefault="001928A9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CONTACT INFORMATION</w:t>
            </w:r>
            <w:r w:rsidRPr="005D54CA">
              <w:rPr>
                <w:snapToGrid w:val="0"/>
                <w:sz w:val="18"/>
                <w:szCs w:val="18"/>
              </w:rPr>
              <w:t xml:space="preserve">: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3275A3" w:rsidRPr="005D54CA" w14:paraId="784DC6B7" w14:textId="77777777" w:rsidTr="00012CD2">
        <w:tc>
          <w:tcPr>
            <w:tcW w:w="5508" w:type="dxa"/>
          </w:tcPr>
          <w:p w14:paraId="2791FE74" w14:textId="77777777" w:rsidR="00651B03" w:rsidRPr="005D54CA" w:rsidRDefault="003275A3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RESPONSIBLE </w:t>
            </w:r>
            <w:r w:rsidR="00651B03" w:rsidRPr="005D54CA">
              <w:rPr>
                <w:snapToGrid w:val="0"/>
                <w:sz w:val="18"/>
                <w:szCs w:val="18"/>
              </w:rPr>
              <w:t xml:space="preserve">               NAME: </w:t>
            </w:r>
            <w:r w:rsidR="00651B03"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51B03"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="00651B03" w:rsidRPr="005D54CA">
              <w:rPr>
                <w:snapToGrid w:val="0"/>
                <w:sz w:val="18"/>
                <w:szCs w:val="18"/>
              </w:rPr>
            </w:r>
            <w:r w:rsidR="00651B03" w:rsidRPr="005D54CA">
              <w:rPr>
                <w:snapToGrid w:val="0"/>
                <w:sz w:val="18"/>
                <w:szCs w:val="18"/>
              </w:rPr>
              <w:fldChar w:fldCharType="separate"/>
            </w:r>
            <w:r w:rsidR="00651B03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651B03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651B03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651B03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651B03"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="00651B03" w:rsidRPr="005D54CA">
              <w:rPr>
                <w:snapToGrid w:val="0"/>
                <w:sz w:val="18"/>
                <w:szCs w:val="18"/>
              </w:rPr>
              <w:fldChar w:fldCharType="end"/>
            </w:r>
          </w:p>
          <w:p w14:paraId="26DB61EA" w14:textId="77777777" w:rsidR="003275A3" w:rsidRPr="005D54CA" w:rsidRDefault="003275A3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>FOR QUALITY</w:t>
            </w:r>
            <w:r w:rsidR="00651B03" w:rsidRPr="005D54CA">
              <w:rPr>
                <w:snapToGrid w:val="0"/>
                <w:sz w:val="18"/>
                <w:szCs w:val="18"/>
              </w:rPr>
              <w:t xml:space="preserve">         POSITION:</w:t>
            </w:r>
            <w:r w:rsidRPr="005D54CA"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382" w:type="dxa"/>
          </w:tcPr>
          <w:p w14:paraId="49480335" w14:textId="77777777" w:rsidR="003275A3" w:rsidRPr="005D54CA" w:rsidRDefault="003275A3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REPORTS TO: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bookmarkEnd w:id="7"/>
          </w:p>
          <w:p w14:paraId="6AAFE0BE" w14:textId="77777777" w:rsidR="003275A3" w:rsidRPr="005D54CA" w:rsidRDefault="003275A3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</w:p>
        </w:tc>
      </w:tr>
      <w:tr w:rsidR="003275A3" w:rsidRPr="005D54CA" w14:paraId="15974786" w14:textId="77777777" w:rsidTr="007B34A5">
        <w:trPr>
          <w:trHeight w:val="287"/>
        </w:trPr>
        <w:tc>
          <w:tcPr>
            <w:tcW w:w="5508" w:type="dxa"/>
          </w:tcPr>
          <w:p w14:paraId="5ACD57AF" w14:textId="77777777" w:rsidR="003275A3" w:rsidRPr="005D54CA" w:rsidRDefault="003275A3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QUALITY PHONE: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5382" w:type="dxa"/>
          </w:tcPr>
          <w:p w14:paraId="12A9C27F" w14:textId="77777777" w:rsidR="003275A3" w:rsidRPr="005D54CA" w:rsidRDefault="003275A3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QUALITY E-MAIL: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</w:tbl>
    <w:p w14:paraId="679F9ACC" w14:textId="77777777" w:rsidR="003275A3" w:rsidRPr="005D54CA" w:rsidRDefault="003275A3" w:rsidP="00952AE4">
      <w:pPr>
        <w:pStyle w:val="Header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rPr>
          <w:snapToGrid w:val="0"/>
          <w:sz w:val="18"/>
          <w:szCs w:val="18"/>
        </w:rPr>
      </w:pPr>
      <w:r w:rsidRPr="005D54CA">
        <w:rPr>
          <w:snapToGrid w:val="0"/>
          <w:sz w:val="18"/>
          <w:szCs w:val="18"/>
        </w:rPr>
        <w:t>II. FACILITY</w:t>
      </w:r>
      <w:r w:rsidR="00692B29">
        <w:rPr>
          <w:snapToGrid w:val="0"/>
          <w:sz w:val="18"/>
          <w:szCs w:val="18"/>
        </w:rPr>
        <w:t xml:space="preserve"> LOCATION</w:t>
      </w:r>
      <w:r w:rsidR="00952AE4" w:rsidRPr="005D54CA">
        <w:rPr>
          <w:snapToGrid w:val="0"/>
          <w:color w:val="000000"/>
          <w:sz w:val="18"/>
          <w:szCs w:val="18"/>
        </w:rPr>
        <w:t>:</w:t>
      </w:r>
      <w:r w:rsidR="00952AE4">
        <w:rPr>
          <w:snapToGrid w:val="0"/>
          <w:color w:val="000000"/>
          <w:sz w:val="18"/>
          <w:szCs w:val="18"/>
        </w:rPr>
        <w:t xml:space="preserve"> </w:t>
      </w:r>
      <w:r w:rsidR="00952AE4" w:rsidRPr="00FE32EC">
        <w:rPr>
          <w:snapToGrid w:val="0"/>
          <w:color w:val="000000"/>
          <w:sz w:val="16"/>
          <w:szCs w:val="16"/>
        </w:rPr>
        <w:t>I</w:t>
      </w:r>
      <w:r w:rsidR="00952AE4" w:rsidRPr="00FE32EC">
        <w:rPr>
          <w:snapToGrid w:val="0"/>
          <w:sz w:val="16"/>
          <w:szCs w:val="16"/>
        </w:rPr>
        <w:t>F DIFFERENT FROM ABOVE</w:t>
      </w:r>
    </w:p>
    <w:tbl>
      <w:tblPr>
        <w:tblW w:w="108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520"/>
        <w:gridCol w:w="2160"/>
        <w:gridCol w:w="648"/>
        <w:gridCol w:w="2502"/>
      </w:tblGrid>
      <w:tr w:rsidR="00FE32EC" w:rsidRPr="005D54CA" w14:paraId="04A9D022" w14:textId="77777777" w:rsidTr="00012CD2">
        <w:tc>
          <w:tcPr>
            <w:tcW w:w="10890" w:type="dxa"/>
            <w:gridSpan w:val="5"/>
          </w:tcPr>
          <w:p w14:paraId="71026A02" w14:textId="77777777" w:rsidR="00FE32EC" w:rsidRDefault="00FE32EC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 xml:space="preserve">ADDRESS       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color w:val="000000"/>
                <w:sz w:val="18"/>
                <w:szCs w:val="18"/>
              </w:rPr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FE32EC" w:rsidRPr="005D54CA" w14:paraId="5351D293" w14:textId="77777777" w:rsidTr="005103B6"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01A25025" w14:textId="77777777" w:rsidR="00FE32EC" w:rsidRPr="005D54CA" w:rsidRDefault="00FE32EC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 xml:space="preserve">CITY:       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color w:val="000000"/>
                <w:sz w:val="18"/>
                <w:szCs w:val="18"/>
              </w:rPr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14:paraId="4AE939DD" w14:textId="77777777" w:rsidR="00FE32EC" w:rsidRPr="005D54CA" w:rsidRDefault="00FE32EC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 xml:space="preserve">STATE:      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color w:val="000000"/>
                <w:sz w:val="18"/>
                <w:szCs w:val="18"/>
              </w:rPr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705DA362" w14:textId="77777777" w:rsidR="00FE32EC" w:rsidRDefault="00FE32EC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color w:val="000000"/>
                <w:sz w:val="18"/>
                <w:szCs w:val="18"/>
              </w:rPr>
              <w:t xml:space="preserve">ZIP:    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color w:val="000000"/>
                <w:sz w:val="18"/>
                <w:szCs w:val="18"/>
              </w:rPr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5D54CA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5103B6" w:rsidRPr="005D54CA" w14:paraId="23FA0C02" w14:textId="77777777" w:rsidTr="005103B6">
        <w:trPr>
          <w:trHeight w:val="116"/>
        </w:trPr>
        <w:tc>
          <w:tcPr>
            <w:tcW w:w="10890" w:type="dxa"/>
            <w:gridSpan w:val="5"/>
            <w:tcBorders>
              <w:left w:val="nil"/>
              <w:right w:val="nil"/>
            </w:tcBorders>
          </w:tcPr>
          <w:p w14:paraId="05082181" w14:textId="77777777" w:rsidR="005103B6" w:rsidRPr="005103B6" w:rsidRDefault="005103B6" w:rsidP="005103B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napToGrid w:val="0"/>
                <w:sz w:val="10"/>
                <w:szCs w:val="10"/>
              </w:rPr>
            </w:pPr>
          </w:p>
        </w:tc>
      </w:tr>
      <w:tr w:rsidR="00B114F4" w:rsidRPr="005D54CA" w14:paraId="37FE0B7D" w14:textId="77777777" w:rsidTr="00B114F4">
        <w:tc>
          <w:tcPr>
            <w:tcW w:w="3060" w:type="dxa"/>
          </w:tcPr>
          <w:p w14:paraId="4AAB80C4" w14:textId="77777777" w:rsidR="00B114F4" w:rsidRPr="005D54CA" w:rsidRDefault="00B114F4" w:rsidP="00B114F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TOTAL MANUFACTURING </w:t>
            </w:r>
          </w:p>
          <w:p w14:paraId="3077C974" w14:textId="77777777" w:rsidR="00B114F4" w:rsidRPr="005D54CA" w:rsidRDefault="00B114F4" w:rsidP="00B114F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AREA </w:t>
            </w:r>
            <w:r w:rsidR="004E00BB" w:rsidRPr="005D54CA">
              <w:rPr>
                <w:snapToGrid w:val="0"/>
                <w:sz w:val="18"/>
                <w:szCs w:val="18"/>
              </w:rPr>
              <w:t>SQ. FT</w:t>
            </w:r>
            <w:r w:rsidRPr="005D54CA">
              <w:rPr>
                <w:snapToGrid w:val="0"/>
                <w:sz w:val="18"/>
                <w:szCs w:val="18"/>
              </w:rPr>
              <w:t xml:space="preserve">: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520" w:type="dxa"/>
          </w:tcPr>
          <w:p w14:paraId="7E783058" w14:textId="77777777" w:rsidR="00B114F4" w:rsidRPr="005D54CA" w:rsidRDefault="00B114F4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TOTAL NO. OF EMPLOYEES: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160" w:type="dxa"/>
          </w:tcPr>
          <w:p w14:paraId="63E38B90" w14:textId="77777777" w:rsidR="00B114F4" w:rsidRPr="005D54CA" w:rsidRDefault="00B114F4" w:rsidP="00B114F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># in QUALITY: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gridSpan w:val="2"/>
          </w:tcPr>
          <w:p w14:paraId="2B6E0D39" w14:textId="77777777" w:rsidR="00B114F4" w:rsidRPr="005D54CA" w:rsidRDefault="00B114F4" w:rsidP="00B114F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# in </w:t>
            </w:r>
            <w:r w:rsidRPr="005D54CA">
              <w:rPr>
                <w:snapToGrid w:val="0"/>
                <w:sz w:val="18"/>
                <w:szCs w:val="18"/>
              </w:rPr>
              <w:t>PRODUCTION: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bookmarkEnd w:id="10"/>
          </w:p>
        </w:tc>
      </w:tr>
      <w:tr w:rsidR="00B114F4" w:rsidRPr="005D54CA" w14:paraId="5F546C25" w14:textId="77777777" w:rsidTr="00012CD2">
        <w:tc>
          <w:tcPr>
            <w:tcW w:w="10890" w:type="dxa"/>
            <w:gridSpan w:val="5"/>
            <w:vAlign w:val="center"/>
          </w:tcPr>
          <w:p w14:paraId="280B94B3" w14:textId="77777777" w:rsidR="00B114F4" w:rsidRPr="005D54CA" w:rsidRDefault="00B114F4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MANUFACTURING CAPABILITIES: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bookmarkEnd w:id="11"/>
          </w:p>
        </w:tc>
      </w:tr>
      <w:tr w:rsidR="00B114F4" w:rsidRPr="005D54CA" w14:paraId="6EC30210" w14:textId="77777777" w:rsidTr="00012CD2">
        <w:tc>
          <w:tcPr>
            <w:tcW w:w="10890" w:type="dxa"/>
            <w:gridSpan w:val="5"/>
            <w:vAlign w:val="center"/>
          </w:tcPr>
          <w:p w14:paraId="44C5AE78" w14:textId="77777777" w:rsidR="00B114F4" w:rsidRPr="005D54CA" w:rsidRDefault="00B114F4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B114F4" w:rsidRPr="005D54CA" w14:paraId="26D8C5C5" w14:textId="77777777" w:rsidTr="00012CD2">
        <w:tc>
          <w:tcPr>
            <w:tcW w:w="10890" w:type="dxa"/>
            <w:gridSpan w:val="5"/>
            <w:vAlign w:val="center"/>
          </w:tcPr>
          <w:p w14:paraId="4A332329" w14:textId="77777777" w:rsidR="00B114F4" w:rsidRPr="005D54CA" w:rsidRDefault="00B114F4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REPAIR / OVERHAUL CAPABILITIES: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bookmarkEnd w:id="12"/>
          </w:p>
        </w:tc>
      </w:tr>
      <w:tr w:rsidR="00B114F4" w:rsidRPr="005D54CA" w14:paraId="46478E16" w14:textId="77777777" w:rsidTr="00012CD2">
        <w:tc>
          <w:tcPr>
            <w:tcW w:w="10890" w:type="dxa"/>
            <w:gridSpan w:val="5"/>
            <w:vAlign w:val="center"/>
          </w:tcPr>
          <w:p w14:paraId="6527E34B" w14:textId="77777777" w:rsidR="00B114F4" w:rsidRPr="005D54CA" w:rsidRDefault="00B114F4" w:rsidP="00952A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B114F4" w:rsidRPr="005D54CA" w14:paraId="48535A26" w14:textId="77777777" w:rsidTr="00012CD2">
        <w:tc>
          <w:tcPr>
            <w:tcW w:w="10890" w:type="dxa"/>
            <w:gridSpan w:val="5"/>
            <w:vAlign w:val="center"/>
          </w:tcPr>
          <w:p w14:paraId="4222B3AA" w14:textId="77777777" w:rsidR="00B114F4" w:rsidRPr="005D54CA" w:rsidRDefault="00B114F4" w:rsidP="0066183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>SPECIAL PROCESS</w:t>
            </w:r>
            <w:r>
              <w:rPr>
                <w:snapToGrid w:val="0"/>
                <w:sz w:val="18"/>
                <w:szCs w:val="18"/>
              </w:rPr>
              <w:t xml:space="preserve"> SUPPLIERS USED FOR EAC PARTS. (FPI, WELDING, ETC)</w:t>
            </w:r>
            <w:r w:rsidRPr="005D54CA">
              <w:rPr>
                <w:snapToGrid w:val="0"/>
                <w:sz w:val="18"/>
                <w:szCs w:val="18"/>
              </w:rPr>
              <w:t xml:space="preserve">: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40B63208" w14:textId="77777777" w:rsidR="003275A3" w:rsidRDefault="007E7FBA" w:rsidP="007E7FBA">
      <w:pPr>
        <w:pStyle w:val="Header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after="6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III. </w:t>
      </w:r>
      <w:r w:rsidR="005D54CA" w:rsidRPr="005D54CA">
        <w:rPr>
          <w:snapToGrid w:val="0"/>
          <w:sz w:val="18"/>
          <w:szCs w:val="18"/>
        </w:rPr>
        <w:t xml:space="preserve">QUALITY </w:t>
      </w:r>
      <w:r w:rsidR="003275A3" w:rsidRPr="005D54CA">
        <w:rPr>
          <w:snapToGrid w:val="0"/>
          <w:sz w:val="18"/>
          <w:szCs w:val="18"/>
        </w:rPr>
        <w:t>SYSTEM</w:t>
      </w:r>
    </w:p>
    <w:p w14:paraId="28AA28A9" w14:textId="77777777" w:rsidR="007E7FBA" w:rsidRPr="007B34A5" w:rsidRDefault="007E7FBA" w:rsidP="007E7FBA">
      <w:pPr>
        <w:pStyle w:val="Header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after="60"/>
      </w:pPr>
      <w:r w:rsidRPr="007B34A5">
        <w:rPr>
          <w:b/>
        </w:rPr>
        <w:t>Note: A Self Survey is an acceptable alternate to completing this form.</w:t>
      </w:r>
    </w:p>
    <w:tbl>
      <w:tblPr>
        <w:tblW w:w="108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60"/>
        <w:gridCol w:w="990"/>
        <w:gridCol w:w="1170"/>
        <w:gridCol w:w="540"/>
        <w:gridCol w:w="1168"/>
        <w:gridCol w:w="2072"/>
        <w:gridCol w:w="313"/>
        <w:gridCol w:w="751"/>
        <w:gridCol w:w="885"/>
        <w:gridCol w:w="515"/>
        <w:gridCol w:w="776"/>
      </w:tblGrid>
      <w:tr w:rsidR="00BD795E" w:rsidRPr="005D54CA" w14:paraId="0DC89E89" w14:textId="77777777" w:rsidTr="007924EC">
        <w:tc>
          <w:tcPr>
            <w:tcW w:w="5578" w:type="dxa"/>
            <w:gridSpan w:val="6"/>
          </w:tcPr>
          <w:p w14:paraId="22E6A760" w14:textId="77777777" w:rsidR="00BD795E" w:rsidRPr="005D54CA" w:rsidRDefault="00BD795E" w:rsidP="007B34A5">
            <w:pPr>
              <w:pStyle w:val="Header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50"/>
              <w:ind w:left="516" w:hanging="516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>Does your company maintain a Quality System?</w:t>
            </w:r>
          </w:p>
          <w:p w14:paraId="05AFC866" w14:textId="77777777" w:rsidR="00BD795E" w:rsidRDefault="00CA6758" w:rsidP="007900E6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ind w:left="3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Is your Quality </w:t>
            </w:r>
            <w:r w:rsidR="00552553">
              <w:rPr>
                <w:snapToGrid w:val="0"/>
                <w:sz w:val="18"/>
                <w:szCs w:val="18"/>
              </w:rPr>
              <w:t>S</w:t>
            </w:r>
            <w:r>
              <w:rPr>
                <w:snapToGrid w:val="0"/>
                <w:sz w:val="18"/>
                <w:szCs w:val="18"/>
              </w:rPr>
              <w:t>ystem compliant to Sikorsky SSQR-01?</w:t>
            </w:r>
          </w:p>
          <w:p w14:paraId="43A79F36" w14:textId="77777777" w:rsidR="00756AA9" w:rsidRPr="005D54CA" w:rsidRDefault="00756AA9" w:rsidP="007900E6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ind w:left="3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Is your Quality System compliant to BELL SQRM-001?</w:t>
            </w:r>
          </w:p>
        </w:tc>
        <w:tc>
          <w:tcPr>
            <w:tcW w:w="5312" w:type="dxa"/>
            <w:gridSpan w:val="6"/>
          </w:tcPr>
          <w:p w14:paraId="1093B043" w14:textId="77777777" w:rsidR="00BD795E" w:rsidRDefault="002C1EC9" w:rsidP="007900E6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Yes: 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    No: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  <w:p w14:paraId="0CDDC56C" w14:textId="77777777" w:rsidR="00CA6758" w:rsidRDefault="00CA6758" w:rsidP="007900E6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Yes: 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    No: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   N/A: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  <w:p w14:paraId="32EB73DC" w14:textId="77777777" w:rsidR="00756AA9" w:rsidRPr="005D54CA" w:rsidRDefault="00756AA9" w:rsidP="007900E6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Yes: 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    No: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   N/A: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BD795E" w:rsidRPr="005D54CA" w14:paraId="34C74E90" w14:textId="77777777" w:rsidTr="00012CD2">
        <w:tblPrEx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10890" w:type="dxa"/>
            <w:gridSpan w:val="12"/>
          </w:tcPr>
          <w:p w14:paraId="6476988D" w14:textId="77777777" w:rsidR="008A10F0" w:rsidRPr="007D10E1" w:rsidRDefault="001928A9" w:rsidP="007B34A5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7B34A5">
              <w:rPr>
                <w:color w:val="FF0000"/>
                <w:u w:val="single"/>
              </w:rPr>
              <w:t>Important Note:</w:t>
            </w:r>
            <w:r w:rsidR="0066183A" w:rsidRPr="0066183A">
              <w:rPr>
                <w:snapToGrid w:val="0"/>
                <w:color w:val="FF0000"/>
              </w:rPr>
              <w:t xml:space="preserve"> </w:t>
            </w:r>
            <w:r w:rsidRPr="007B34A5">
              <w:rPr>
                <w:color w:val="FF0000"/>
              </w:rPr>
              <w:t xml:space="preserve">Please provide copies of all </w:t>
            </w:r>
            <w:r w:rsidR="007D10E1" w:rsidRPr="007B34A5">
              <w:rPr>
                <w:color w:val="FF0000"/>
              </w:rPr>
              <w:t>third-party</w:t>
            </w:r>
            <w:r w:rsidRPr="007B34A5">
              <w:rPr>
                <w:color w:val="FF0000"/>
              </w:rPr>
              <w:t xml:space="preserve"> Certificates and Registrations</w:t>
            </w:r>
            <w:r w:rsidR="00DB7051" w:rsidRPr="007B34A5">
              <w:rPr>
                <w:color w:val="FF0000"/>
              </w:rPr>
              <w:t xml:space="preserve">. </w:t>
            </w:r>
            <w:r w:rsidR="006B2495" w:rsidRPr="007B34A5">
              <w:rPr>
                <w:color w:val="FF0000"/>
              </w:rPr>
              <w:t>Repair Station</w:t>
            </w:r>
            <w:r w:rsidR="00DB7051" w:rsidRPr="007B34A5">
              <w:rPr>
                <w:color w:val="FF0000"/>
              </w:rPr>
              <w:t xml:space="preserve">s-please </w:t>
            </w:r>
            <w:r w:rsidR="006B2495" w:rsidRPr="007B34A5">
              <w:rPr>
                <w:color w:val="FF0000"/>
              </w:rPr>
              <w:t>include</w:t>
            </w:r>
            <w:r w:rsidRPr="007B34A5">
              <w:rPr>
                <w:color w:val="FF0000"/>
              </w:rPr>
              <w:t xml:space="preserve"> any</w:t>
            </w:r>
            <w:r w:rsidR="00DB7051" w:rsidRPr="007B34A5">
              <w:rPr>
                <w:color w:val="FF0000"/>
              </w:rPr>
              <w:t xml:space="preserve"> </w:t>
            </w:r>
            <w:r w:rsidRPr="007B34A5">
              <w:rPr>
                <w:color w:val="FF0000"/>
              </w:rPr>
              <w:t>support</w:t>
            </w:r>
            <w:r w:rsidR="00DB7051" w:rsidRPr="007B34A5">
              <w:rPr>
                <w:color w:val="FF0000"/>
              </w:rPr>
              <w:t xml:space="preserve">ing Operating Specifications &amp; </w:t>
            </w:r>
            <w:r w:rsidRPr="007B34A5">
              <w:rPr>
                <w:color w:val="FF0000"/>
              </w:rPr>
              <w:t>Capabilities</w:t>
            </w:r>
            <w:r w:rsidR="00BB4D17" w:rsidRPr="007B34A5">
              <w:rPr>
                <w:color w:val="FF0000"/>
              </w:rPr>
              <w:t xml:space="preserve"> lists</w:t>
            </w:r>
            <w:r w:rsidR="00C50FF3" w:rsidRPr="007B34A5">
              <w:rPr>
                <w:color w:val="FF0000"/>
              </w:rPr>
              <w:t>, and FAA Drug and Alcohol program approval</w:t>
            </w:r>
            <w:r w:rsidR="00DB7051" w:rsidRPr="007B34A5">
              <w:rPr>
                <w:color w:val="FF0000"/>
              </w:rPr>
              <w:t>s.</w:t>
            </w:r>
          </w:p>
        </w:tc>
      </w:tr>
      <w:tr w:rsidR="007924EC" w:rsidRPr="005D54CA" w14:paraId="5A82347F" w14:textId="77777777" w:rsidTr="007924EC">
        <w:tblPrEx>
          <w:tblLook w:val="0000" w:firstRow="0" w:lastRow="0" w:firstColumn="0" w:lastColumn="0" w:noHBand="0" w:noVBand="0"/>
        </w:tblPrEx>
        <w:trPr>
          <w:cantSplit/>
          <w:trHeight w:val="575"/>
        </w:trPr>
        <w:tc>
          <w:tcPr>
            <w:tcW w:w="1710" w:type="dxa"/>
            <w:gridSpan w:val="2"/>
          </w:tcPr>
          <w:p w14:paraId="5D1DAF05" w14:textId="77777777" w:rsidR="007924EC" w:rsidRPr="005D54CA" w:rsidRDefault="007924EC" w:rsidP="007924EC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>ISO 9000 Series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>Registered</w:t>
            </w:r>
            <w:bookmarkStart w:id="14" w:name="Check3"/>
          </w:p>
        </w:tc>
        <w:tc>
          <w:tcPr>
            <w:tcW w:w="2160" w:type="dxa"/>
            <w:gridSpan w:val="2"/>
          </w:tcPr>
          <w:p w14:paraId="56D0424F" w14:textId="77777777" w:rsidR="007924EC" w:rsidRPr="005D54CA" w:rsidRDefault="007924EC" w:rsidP="007924EC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bookmarkStart w:id="15" w:name="Check4"/>
            <w:bookmarkEnd w:id="14"/>
            <w:r w:rsidRPr="005D54CA">
              <w:rPr>
                <w:snapToGrid w:val="0"/>
                <w:sz w:val="18"/>
                <w:szCs w:val="18"/>
              </w:rPr>
              <w:t>FAR Part 145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t>Certified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708" w:type="dxa"/>
            <w:gridSpan w:val="2"/>
          </w:tcPr>
          <w:p w14:paraId="0E8CB555" w14:textId="77777777" w:rsidR="007924EC" w:rsidRPr="005D54CA" w:rsidRDefault="007924EC" w:rsidP="007924EC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bookmarkStart w:id="16" w:name="Check5"/>
            <w:bookmarkEnd w:id="15"/>
            <w:r w:rsidRPr="005D54CA">
              <w:rPr>
                <w:snapToGrid w:val="0"/>
                <w:sz w:val="18"/>
                <w:szCs w:val="18"/>
              </w:rPr>
              <w:t>AS 9100 Series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Registered</w:t>
            </w:r>
          </w:p>
        </w:tc>
        <w:tc>
          <w:tcPr>
            <w:tcW w:w="2072" w:type="dxa"/>
          </w:tcPr>
          <w:p w14:paraId="47152F2E" w14:textId="77777777" w:rsidR="007924EC" w:rsidRPr="005D54CA" w:rsidRDefault="007924EC" w:rsidP="007900E6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>EASA Acceptance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bookmarkEnd w:id="16"/>
        <w:tc>
          <w:tcPr>
            <w:tcW w:w="1949" w:type="dxa"/>
            <w:gridSpan w:val="3"/>
          </w:tcPr>
          <w:p w14:paraId="12BFE57C" w14:textId="77777777" w:rsidR="007924EC" w:rsidRPr="005D54CA" w:rsidRDefault="007924EC" w:rsidP="007900E6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>NADCAP Certified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91" w:type="dxa"/>
            <w:gridSpan w:val="2"/>
          </w:tcPr>
          <w:p w14:paraId="66D37D7E" w14:textId="77777777" w:rsidR="007924EC" w:rsidRPr="005D54CA" w:rsidRDefault="007924EC" w:rsidP="007900E6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PMA/TSO</w:t>
            </w:r>
            <w:r w:rsidRPr="005D54CA"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7924EC" w:rsidRPr="005D54CA" w14:paraId="4F084C79" w14:textId="77777777" w:rsidTr="004E00BB">
        <w:tblPrEx>
          <w:tblLook w:val="0000" w:firstRow="0" w:lastRow="0" w:firstColumn="0" w:lastColumn="0" w:noHBand="0" w:noVBand="0"/>
        </w:tblPrEx>
        <w:trPr>
          <w:cantSplit/>
          <w:trHeight w:val="575"/>
        </w:trPr>
        <w:tc>
          <w:tcPr>
            <w:tcW w:w="1350" w:type="dxa"/>
            <w:tcBorders>
              <w:bottom w:val="single" w:sz="4" w:space="0" w:color="auto"/>
            </w:tcBorders>
          </w:tcPr>
          <w:p w14:paraId="5024D14A" w14:textId="77777777" w:rsidR="007924EC" w:rsidRPr="005D54CA" w:rsidRDefault="007924EC" w:rsidP="007924EC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ISO 17025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>Registered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2F7DE5F7" w14:textId="77777777" w:rsidR="007924EC" w:rsidRPr="005D54CA" w:rsidRDefault="007924EC" w:rsidP="007924EC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ISO 13485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 Registered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0BEC05A8" w14:textId="77777777" w:rsidR="007924EC" w:rsidRPr="008A10F0" w:rsidRDefault="007924EC" w:rsidP="00692B29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8A10F0">
              <w:rPr>
                <w:rStyle w:val="Emphasis"/>
                <w:b w:val="0"/>
                <w:color w:val="222222"/>
                <w:sz w:val="18"/>
                <w:szCs w:val="18"/>
                <w:lang w:val="en"/>
              </w:rPr>
              <w:t>ISO</w:t>
            </w:r>
            <w:r w:rsidRPr="008A10F0">
              <w:rPr>
                <w:rStyle w:val="st"/>
                <w:color w:val="222222"/>
                <w:sz w:val="18"/>
                <w:szCs w:val="18"/>
                <w:lang w:val="en"/>
              </w:rPr>
              <w:t>/</w:t>
            </w:r>
            <w:r>
              <w:rPr>
                <w:rStyle w:val="st"/>
                <w:color w:val="222222"/>
                <w:sz w:val="18"/>
                <w:szCs w:val="18"/>
                <w:lang w:val="en"/>
              </w:rPr>
              <w:t>IATF</w:t>
            </w:r>
            <w:r w:rsidRPr="008A10F0">
              <w:rPr>
                <w:rStyle w:val="st"/>
                <w:color w:val="222222"/>
                <w:sz w:val="18"/>
                <w:szCs w:val="18"/>
                <w:lang w:val="en"/>
              </w:rPr>
              <w:t xml:space="preserve"> 16949</w:t>
            </w:r>
            <w:r>
              <w:rPr>
                <w:rStyle w:val="st"/>
                <w:color w:val="222222"/>
                <w:sz w:val="18"/>
                <w:szCs w:val="18"/>
                <w:lang w:val="en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 Registered</w:t>
            </w:r>
          </w:p>
        </w:tc>
        <w:tc>
          <w:tcPr>
            <w:tcW w:w="4304" w:type="dxa"/>
            <w:gridSpan w:val="4"/>
            <w:tcBorders>
              <w:bottom w:val="single" w:sz="4" w:space="0" w:color="auto"/>
            </w:tcBorders>
          </w:tcPr>
          <w:p w14:paraId="78A1B819" w14:textId="77777777" w:rsidR="007924EC" w:rsidRPr="005D54CA" w:rsidRDefault="007924EC" w:rsidP="007900E6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FAA Approved Drug and Alcohol program (A449)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F208E84" w14:textId="77777777" w:rsidR="007924EC" w:rsidRPr="005D54CA" w:rsidRDefault="007924EC" w:rsidP="00C95466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>OTHER</w:t>
            </w:r>
            <w:r>
              <w:rPr>
                <w:snapToGrid w:val="0"/>
                <w:sz w:val="18"/>
                <w:szCs w:val="18"/>
              </w:rPr>
              <w:t xml:space="preserve"> (</w:t>
            </w:r>
            <w:r w:rsidRPr="005D54CA">
              <w:rPr>
                <w:snapToGrid w:val="0"/>
                <w:sz w:val="18"/>
                <w:szCs w:val="18"/>
              </w:rPr>
              <w:t>SPECIFY)</w:t>
            </w:r>
          </w:p>
        </w:tc>
      </w:tr>
      <w:tr w:rsidR="003170B3" w:rsidRPr="005D54CA" w14:paraId="1CCE895C" w14:textId="77777777" w:rsidTr="007924EC">
        <w:tblPrEx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7963" w:type="dxa"/>
            <w:gridSpan w:val="8"/>
            <w:tcBorders>
              <w:top w:val="nil"/>
            </w:tcBorders>
          </w:tcPr>
          <w:p w14:paraId="0C6A94CD" w14:textId="77777777" w:rsidR="007D10E1" w:rsidRPr="005D54CA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14:paraId="6FDB43F4" w14:textId="77777777" w:rsidR="007D10E1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YES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vAlign w:val="center"/>
          </w:tcPr>
          <w:p w14:paraId="49CACC6B" w14:textId="77777777" w:rsidR="007D10E1" w:rsidRPr="007B34A5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rPr>
                <w:snapToGrid w:val="0"/>
              </w:rPr>
              <w:t>NO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04110A8E" w14:textId="77777777" w:rsidR="007D10E1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NA</w:t>
            </w:r>
          </w:p>
        </w:tc>
      </w:tr>
      <w:tr w:rsidR="007D10E1" w:rsidRPr="005D54CA" w14:paraId="33CC606D" w14:textId="77777777" w:rsidTr="007924EC">
        <w:tblPrEx>
          <w:tblLook w:val="0000" w:firstRow="0" w:lastRow="0" w:firstColumn="0" w:lastColumn="0" w:noHBand="0" w:noVBand="0"/>
        </w:tblPrEx>
        <w:trPr>
          <w:cantSplit/>
          <w:trHeight w:val="341"/>
        </w:trPr>
        <w:tc>
          <w:tcPr>
            <w:tcW w:w="7963" w:type="dxa"/>
            <w:gridSpan w:val="8"/>
          </w:tcPr>
          <w:p w14:paraId="3A78427F" w14:textId="77777777" w:rsidR="007D10E1" w:rsidRPr="006C2E66" w:rsidRDefault="007D10E1" w:rsidP="00775CA4">
            <w:pPr>
              <w:pStyle w:val="Header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50"/>
              <w:ind w:left="336" w:hanging="336"/>
              <w:rPr>
                <w:snapToGrid w:val="0"/>
                <w:sz w:val="18"/>
                <w:szCs w:val="18"/>
              </w:rPr>
            </w:pPr>
            <w:r w:rsidRPr="006C2E66">
              <w:rPr>
                <w:snapToGrid w:val="0"/>
                <w:sz w:val="18"/>
                <w:szCs w:val="18"/>
              </w:rPr>
              <w:t>Do you ensure control of sub-tier suppliers to include evaluation, approval, surveillance, corrective action, and flow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6C2E66">
              <w:rPr>
                <w:snapToGrid w:val="0"/>
                <w:sz w:val="18"/>
                <w:szCs w:val="18"/>
              </w:rPr>
              <w:t>down of all design data?</w:t>
            </w:r>
            <w:r w:rsidR="006F4C3F">
              <w:rPr>
                <w:snapToGrid w:val="0"/>
                <w:sz w:val="18"/>
                <w:szCs w:val="18"/>
              </w:rPr>
              <w:t xml:space="preserve"> If no, explain below:</w:t>
            </w:r>
          </w:p>
        </w:tc>
        <w:tc>
          <w:tcPr>
            <w:tcW w:w="751" w:type="dxa"/>
            <w:vAlign w:val="center"/>
          </w:tcPr>
          <w:p w14:paraId="329BE531" w14:textId="77777777" w:rsidR="007D10E1" w:rsidRPr="006C2E66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6C2E66">
              <w:rPr>
                <w:snapToGrid w:val="0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E66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6C2E66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gridSpan w:val="2"/>
            <w:vAlign w:val="center"/>
          </w:tcPr>
          <w:p w14:paraId="21B46796" w14:textId="77777777" w:rsidR="007D10E1" w:rsidRPr="006C2E66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6C2E66">
              <w:rPr>
                <w:snapToGrid w:val="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E66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6C2E66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76" w:type="dxa"/>
            <w:vAlign w:val="center"/>
          </w:tcPr>
          <w:p w14:paraId="20F6B6B7" w14:textId="77777777" w:rsidR="007D10E1" w:rsidRPr="006C2E66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6C2E66">
              <w:rPr>
                <w:snapToGrid w:val="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E66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6C2E66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6F4C3F" w:rsidRPr="005D54CA" w14:paraId="744058F0" w14:textId="77777777" w:rsidTr="00692B29">
        <w:tblPrEx>
          <w:tblLook w:val="0000" w:firstRow="0" w:lastRow="0" w:firstColumn="0" w:lastColumn="0" w:noHBand="0" w:noVBand="0"/>
        </w:tblPrEx>
        <w:trPr>
          <w:cantSplit/>
          <w:trHeight w:val="341"/>
        </w:trPr>
        <w:tc>
          <w:tcPr>
            <w:tcW w:w="10890" w:type="dxa"/>
            <w:gridSpan w:val="12"/>
          </w:tcPr>
          <w:p w14:paraId="429BF630" w14:textId="77777777" w:rsidR="006F4C3F" w:rsidRPr="006C2E66" w:rsidRDefault="006F4C3F" w:rsidP="006F4C3F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</w:p>
        </w:tc>
      </w:tr>
    </w:tbl>
    <w:p w14:paraId="63A0F6A8" w14:textId="77777777" w:rsidR="00283393" w:rsidRDefault="00283393">
      <w:r>
        <w:br w:type="page"/>
      </w:r>
    </w:p>
    <w:p w14:paraId="31237475" w14:textId="77777777" w:rsidR="00283393" w:rsidRPr="00283393" w:rsidRDefault="00283393" w:rsidP="00283393">
      <w:pPr>
        <w:pStyle w:val="Header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after="6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lastRenderedPageBreak/>
        <w:t xml:space="preserve">III. </w:t>
      </w:r>
      <w:r w:rsidRPr="005D54CA">
        <w:rPr>
          <w:snapToGrid w:val="0"/>
          <w:sz w:val="18"/>
          <w:szCs w:val="18"/>
        </w:rPr>
        <w:t>QUALITY SYSTEM</w:t>
      </w:r>
      <w:r>
        <w:rPr>
          <w:snapToGrid w:val="0"/>
          <w:sz w:val="18"/>
          <w:szCs w:val="18"/>
        </w:rPr>
        <w:t xml:space="preserve"> - Continued</w:t>
      </w:r>
    </w:p>
    <w:tbl>
      <w:tblPr>
        <w:tblW w:w="108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774"/>
        <w:gridCol w:w="366"/>
        <w:gridCol w:w="506"/>
        <w:gridCol w:w="872"/>
        <w:gridCol w:w="872"/>
      </w:tblGrid>
      <w:tr w:rsidR="00A4738D" w:rsidRPr="005D54CA" w14:paraId="5ADC77FE" w14:textId="77777777" w:rsidTr="007B34A5">
        <w:trPr>
          <w:cantSplit/>
          <w:trHeight w:val="305"/>
        </w:trPr>
        <w:tc>
          <w:tcPr>
            <w:tcW w:w="8274" w:type="dxa"/>
            <w:gridSpan w:val="2"/>
          </w:tcPr>
          <w:p w14:paraId="383775C9" w14:textId="77777777" w:rsidR="00775CA4" w:rsidRDefault="00775CA4" w:rsidP="007B34A5">
            <w:pPr>
              <w:pStyle w:val="Header"/>
              <w:widowControl w:val="0"/>
              <w:tabs>
                <w:tab w:val="left" w:pos="2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00"/>
              <w:rPr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42AE6C39" w14:textId="77777777" w:rsidR="00775CA4" w:rsidRPr="007B34A5" w:rsidRDefault="00775CA4" w:rsidP="00692B29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18"/>
              </w:rPr>
            </w:pPr>
            <w:r w:rsidRPr="007B34A5">
              <w:rPr>
                <w:sz w:val="18"/>
              </w:rPr>
              <w:t>YES</w:t>
            </w:r>
          </w:p>
        </w:tc>
        <w:tc>
          <w:tcPr>
            <w:tcW w:w="872" w:type="dxa"/>
            <w:vAlign w:val="center"/>
          </w:tcPr>
          <w:p w14:paraId="387A9622" w14:textId="77777777" w:rsidR="00775CA4" w:rsidRPr="007B34A5" w:rsidRDefault="00775CA4" w:rsidP="00692B29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18"/>
              </w:rPr>
            </w:pPr>
            <w:r w:rsidRPr="007B34A5">
              <w:rPr>
                <w:sz w:val="18"/>
              </w:rPr>
              <w:t>NO</w:t>
            </w:r>
          </w:p>
        </w:tc>
        <w:tc>
          <w:tcPr>
            <w:tcW w:w="872" w:type="dxa"/>
            <w:vAlign w:val="center"/>
          </w:tcPr>
          <w:p w14:paraId="51DE5E82" w14:textId="77777777" w:rsidR="00775CA4" w:rsidRPr="007B34A5" w:rsidRDefault="00775CA4" w:rsidP="00692B29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18"/>
              </w:rPr>
            </w:pPr>
            <w:r w:rsidRPr="007B34A5">
              <w:rPr>
                <w:sz w:val="18"/>
              </w:rPr>
              <w:t>NA</w:t>
            </w:r>
          </w:p>
        </w:tc>
      </w:tr>
      <w:tr w:rsidR="00A4738D" w:rsidRPr="005D54CA" w14:paraId="440A8873" w14:textId="77777777" w:rsidTr="007D10E1">
        <w:trPr>
          <w:cantSplit/>
          <w:trHeight w:val="629"/>
        </w:trPr>
        <w:tc>
          <w:tcPr>
            <w:tcW w:w="8274" w:type="dxa"/>
            <w:gridSpan w:val="2"/>
          </w:tcPr>
          <w:p w14:paraId="56F43226" w14:textId="77777777" w:rsidR="007D10E1" w:rsidRPr="00DC01E7" w:rsidRDefault="005103B6" w:rsidP="007B34A5">
            <w:pPr>
              <w:pStyle w:val="Header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50"/>
              <w:ind w:left="336" w:hanging="336"/>
              <w:rPr>
                <w:sz w:val="18"/>
              </w:rPr>
            </w:pPr>
            <w:r w:rsidRPr="009160AA">
              <w:t>Regarding inspection software, do you have design data and inspection criteria controlled for acceptance testing for Erickson products and/or services?</w:t>
            </w:r>
          </w:p>
        </w:tc>
        <w:tc>
          <w:tcPr>
            <w:tcW w:w="872" w:type="dxa"/>
            <w:gridSpan w:val="2"/>
            <w:vAlign w:val="center"/>
          </w:tcPr>
          <w:p w14:paraId="7134C4B4" w14:textId="77777777" w:rsidR="007D10E1" w:rsidRPr="00DC01E7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18"/>
              </w:rPr>
            </w:pPr>
            <w:r w:rsidRPr="007B34A5"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4A5">
              <w:rPr>
                <w:sz w:val="18"/>
              </w:rPr>
              <w:instrText xml:space="preserve"> FORMCHECKBOX </w:instrText>
            </w:r>
            <w:r w:rsidR="00A4738D">
              <w:rPr>
                <w:sz w:val="18"/>
              </w:rPr>
            </w:r>
            <w:r w:rsidR="00A4738D">
              <w:rPr>
                <w:sz w:val="18"/>
              </w:rPr>
              <w:fldChar w:fldCharType="separate"/>
            </w:r>
            <w:r w:rsidRPr="007B34A5">
              <w:rPr>
                <w:sz w:val="18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106B129F" w14:textId="77777777" w:rsidR="007D10E1" w:rsidRPr="00DC01E7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18"/>
              </w:rPr>
            </w:pPr>
            <w:r w:rsidRPr="007B34A5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4A5">
              <w:rPr>
                <w:sz w:val="18"/>
              </w:rPr>
              <w:instrText xml:space="preserve"> FORMCHECKBOX </w:instrText>
            </w:r>
            <w:r w:rsidR="00A4738D">
              <w:rPr>
                <w:sz w:val="18"/>
              </w:rPr>
            </w:r>
            <w:r w:rsidR="00A4738D">
              <w:rPr>
                <w:sz w:val="18"/>
              </w:rPr>
              <w:fldChar w:fldCharType="separate"/>
            </w:r>
            <w:r w:rsidRPr="007B34A5">
              <w:rPr>
                <w:sz w:val="18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76B62085" w14:textId="77777777" w:rsidR="007D10E1" w:rsidRPr="006C2E66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7B34A5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4A5">
              <w:rPr>
                <w:sz w:val="18"/>
              </w:rPr>
              <w:instrText xml:space="preserve"> FORMCHECKBOX </w:instrText>
            </w:r>
            <w:r w:rsidR="00A4738D">
              <w:rPr>
                <w:sz w:val="18"/>
              </w:rPr>
            </w:r>
            <w:r w:rsidR="00A4738D">
              <w:rPr>
                <w:sz w:val="18"/>
              </w:rPr>
              <w:fldChar w:fldCharType="separate"/>
            </w:r>
            <w:r w:rsidRPr="007B34A5">
              <w:rPr>
                <w:sz w:val="18"/>
              </w:rPr>
              <w:fldChar w:fldCharType="end"/>
            </w:r>
          </w:p>
        </w:tc>
      </w:tr>
      <w:tr w:rsidR="006F4C3F" w:rsidRPr="005D54CA" w14:paraId="174FE2E6" w14:textId="77777777" w:rsidTr="004E00BB">
        <w:trPr>
          <w:cantSplit/>
          <w:trHeight w:val="152"/>
        </w:trPr>
        <w:tc>
          <w:tcPr>
            <w:tcW w:w="10890" w:type="dxa"/>
            <w:gridSpan w:val="6"/>
          </w:tcPr>
          <w:p w14:paraId="6321809D" w14:textId="77777777" w:rsidR="006F4C3F" w:rsidRPr="004E00BB" w:rsidRDefault="006F4C3F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0"/>
                <w:szCs w:val="10"/>
                <w:highlight w:val="yellow"/>
              </w:rPr>
            </w:pPr>
          </w:p>
        </w:tc>
      </w:tr>
      <w:tr w:rsidR="00A4738D" w:rsidRPr="005D54CA" w14:paraId="767CB2DA" w14:textId="77777777" w:rsidTr="007D10E1">
        <w:trPr>
          <w:cantSplit/>
          <w:trHeight w:val="260"/>
        </w:trPr>
        <w:tc>
          <w:tcPr>
            <w:tcW w:w="8274" w:type="dxa"/>
            <w:gridSpan w:val="2"/>
          </w:tcPr>
          <w:p w14:paraId="6EC05F8D" w14:textId="77777777" w:rsidR="007D10E1" w:rsidRPr="005D54CA" w:rsidRDefault="007D10E1" w:rsidP="007B34A5">
            <w:pPr>
              <w:pStyle w:val="Header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50"/>
              <w:ind w:left="336" w:hanging="336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Do you perform </w:t>
            </w:r>
            <w:r>
              <w:rPr>
                <w:snapToGrid w:val="0"/>
                <w:sz w:val="18"/>
                <w:szCs w:val="18"/>
              </w:rPr>
              <w:t xml:space="preserve">on-site </w:t>
            </w:r>
            <w:r w:rsidRPr="005D54CA">
              <w:rPr>
                <w:snapToGrid w:val="0"/>
                <w:sz w:val="18"/>
                <w:szCs w:val="18"/>
              </w:rPr>
              <w:t>audits on your</w:t>
            </w:r>
            <w:r>
              <w:rPr>
                <w:snapToGrid w:val="0"/>
                <w:sz w:val="18"/>
                <w:szCs w:val="18"/>
              </w:rPr>
              <w:t xml:space="preserve"> Special Process Suppliers?</w:t>
            </w:r>
            <w:r w:rsidR="006F4C3F">
              <w:rPr>
                <w:snapToGrid w:val="0"/>
                <w:sz w:val="18"/>
                <w:szCs w:val="18"/>
              </w:rPr>
              <w:t xml:space="preserve"> If no, explain below:</w:t>
            </w:r>
          </w:p>
        </w:tc>
        <w:tc>
          <w:tcPr>
            <w:tcW w:w="872" w:type="dxa"/>
            <w:gridSpan w:val="2"/>
            <w:vAlign w:val="center"/>
          </w:tcPr>
          <w:p w14:paraId="651EA7CB" w14:textId="77777777" w:rsidR="007D10E1" w:rsidRPr="005D54CA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64181573" w14:textId="77777777" w:rsidR="007D10E1" w:rsidRPr="005D54CA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0AFBBC8A" w14:textId="77777777" w:rsidR="007D10E1" w:rsidRPr="005D54CA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6F4C3F" w:rsidRPr="005D54CA" w14:paraId="2489FCB5" w14:textId="77777777" w:rsidTr="004E00BB">
        <w:trPr>
          <w:cantSplit/>
          <w:trHeight w:val="80"/>
        </w:trPr>
        <w:tc>
          <w:tcPr>
            <w:tcW w:w="10890" w:type="dxa"/>
            <w:gridSpan w:val="6"/>
          </w:tcPr>
          <w:p w14:paraId="28E6424B" w14:textId="77777777" w:rsidR="006F4C3F" w:rsidRPr="004E00BB" w:rsidRDefault="006F4C3F" w:rsidP="006F4C3F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0"/>
                <w:szCs w:val="10"/>
              </w:rPr>
            </w:pPr>
          </w:p>
        </w:tc>
      </w:tr>
      <w:tr w:rsidR="00A4738D" w:rsidRPr="005D54CA" w14:paraId="5C06D7D2" w14:textId="77777777" w:rsidTr="007D10E1">
        <w:trPr>
          <w:cantSplit/>
          <w:trHeight w:val="305"/>
        </w:trPr>
        <w:tc>
          <w:tcPr>
            <w:tcW w:w="8274" w:type="dxa"/>
            <w:gridSpan w:val="2"/>
          </w:tcPr>
          <w:p w14:paraId="5CB06DD7" w14:textId="77777777" w:rsidR="007D10E1" w:rsidRPr="005D54CA" w:rsidRDefault="007D10E1" w:rsidP="007B34A5">
            <w:pPr>
              <w:pStyle w:val="Header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50"/>
              <w:ind w:left="336" w:hanging="336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Has your company added new machining</w:t>
            </w:r>
            <w:r w:rsidR="005103B6">
              <w:rPr>
                <w:snapToGrid w:val="0"/>
                <w:sz w:val="18"/>
                <w:szCs w:val="18"/>
              </w:rPr>
              <w:t xml:space="preserve"> techniques,</w:t>
            </w:r>
            <w:r>
              <w:rPr>
                <w:snapToGrid w:val="0"/>
                <w:sz w:val="18"/>
                <w:szCs w:val="18"/>
              </w:rPr>
              <w:t xml:space="preserve"> process</w:t>
            </w:r>
            <w:r w:rsidR="00C95466">
              <w:rPr>
                <w:snapToGrid w:val="0"/>
                <w:sz w:val="18"/>
                <w:szCs w:val="18"/>
              </w:rPr>
              <w:t>es</w:t>
            </w:r>
            <w:r w:rsidR="005103B6">
              <w:rPr>
                <w:snapToGrid w:val="0"/>
                <w:sz w:val="18"/>
                <w:szCs w:val="18"/>
              </w:rPr>
              <w:t>,</w:t>
            </w:r>
            <w:r>
              <w:rPr>
                <w:snapToGrid w:val="0"/>
                <w:sz w:val="18"/>
                <w:szCs w:val="18"/>
              </w:rPr>
              <w:t xml:space="preserve"> machines</w:t>
            </w:r>
            <w:r w:rsidR="005103B6">
              <w:rPr>
                <w:snapToGrid w:val="0"/>
                <w:sz w:val="18"/>
                <w:szCs w:val="18"/>
              </w:rPr>
              <w:t>, or personnel</w:t>
            </w:r>
            <w:r>
              <w:rPr>
                <w:snapToGrid w:val="0"/>
                <w:sz w:val="18"/>
                <w:szCs w:val="18"/>
              </w:rPr>
              <w:t xml:space="preserve"> for EAC product</w:t>
            </w:r>
            <w:r w:rsidRPr="005D54CA">
              <w:rPr>
                <w:snapToGrid w:val="0"/>
                <w:sz w:val="18"/>
                <w:szCs w:val="18"/>
              </w:rPr>
              <w:t xml:space="preserve">? </w:t>
            </w:r>
            <w:r w:rsidR="006F4C3F">
              <w:rPr>
                <w:snapToGrid w:val="0"/>
                <w:sz w:val="18"/>
                <w:szCs w:val="18"/>
              </w:rPr>
              <w:t>If yes, explain below:</w:t>
            </w:r>
          </w:p>
        </w:tc>
        <w:tc>
          <w:tcPr>
            <w:tcW w:w="872" w:type="dxa"/>
            <w:gridSpan w:val="2"/>
            <w:vAlign w:val="center"/>
          </w:tcPr>
          <w:p w14:paraId="7772B2E2" w14:textId="77777777" w:rsidR="007D10E1" w:rsidRPr="005D54CA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064589E2" w14:textId="77777777" w:rsidR="007D10E1" w:rsidRPr="005D54CA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34C7474B" w14:textId="77777777" w:rsidR="007D10E1" w:rsidRPr="005D54CA" w:rsidRDefault="007D10E1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6F4C3F" w:rsidRPr="005D54CA" w14:paraId="44E1A320" w14:textId="77777777" w:rsidTr="004E00BB">
        <w:trPr>
          <w:cantSplit/>
          <w:trHeight w:val="125"/>
        </w:trPr>
        <w:tc>
          <w:tcPr>
            <w:tcW w:w="10890" w:type="dxa"/>
            <w:gridSpan w:val="6"/>
          </w:tcPr>
          <w:p w14:paraId="0D926963" w14:textId="77777777" w:rsidR="006F4C3F" w:rsidRPr="004E00BB" w:rsidRDefault="006F4C3F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0"/>
                <w:szCs w:val="10"/>
              </w:rPr>
            </w:pPr>
          </w:p>
        </w:tc>
      </w:tr>
      <w:tr w:rsidR="00A4738D" w:rsidRPr="005D54CA" w14:paraId="6BE1F8BE" w14:textId="77777777" w:rsidTr="007D10E1">
        <w:trPr>
          <w:cantSplit/>
          <w:trHeight w:val="305"/>
        </w:trPr>
        <w:tc>
          <w:tcPr>
            <w:tcW w:w="8274" w:type="dxa"/>
            <w:gridSpan w:val="2"/>
          </w:tcPr>
          <w:p w14:paraId="1F3BEA41" w14:textId="77777777" w:rsidR="00F87B1C" w:rsidRDefault="00F87B1C" w:rsidP="007B34A5">
            <w:pPr>
              <w:pStyle w:val="Header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50"/>
              <w:ind w:left="336" w:hanging="336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 Inspectors completing final inspection have access to P</w:t>
            </w:r>
            <w:r w:rsidR="00C95466">
              <w:rPr>
                <w:snapToGrid w:val="0"/>
                <w:sz w:val="18"/>
                <w:szCs w:val="18"/>
              </w:rPr>
              <w:t>urchase Orders</w:t>
            </w:r>
            <w:r>
              <w:rPr>
                <w:snapToGrid w:val="0"/>
                <w:sz w:val="18"/>
                <w:szCs w:val="18"/>
              </w:rPr>
              <w:t xml:space="preserve"> and drawing requirements?</w:t>
            </w:r>
          </w:p>
        </w:tc>
        <w:tc>
          <w:tcPr>
            <w:tcW w:w="872" w:type="dxa"/>
            <w:gridSpan w:val="2"/>
            <w:vAlign w:val="center"/>
          </w:tcPr>
          <w:p w14:paraId="58967B1B" w14:textId="77777777" w:rsidR="00F87B1C" w:rsidRPr="005D54CA" w:rsidRDefault="00F87B1C" w:rsidP="00F87B1C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1FFD9D31" w14:textId="77777777" w:rsidR="00F87B1C" w:rsidRPr="005D54CA" w:rsidRDefault="00F87B1C" w:rsidP="00F87B1C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5F84273B" w14:textId="77777777" w:rsidR="00F87B1C" w:rsidRPr="005D54CA" w:rsidRDefault="00F87B1C" w:rsidP="00F87B1C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6F4C3F" w:rsidRPr="005D54CA" w14:paraId="30895C70" w14:textId="77777777" w:rsidTr="004E00BB">
        <w:trPr>
          <w:cantSplit/>
          <w:trHeight w:val="89"/>
        </w:trPr>
        <w:tc>
          <w:tcPr>
            <w:tcW w:w="10890" w:type="dxa"/>
            <w:gridSpan w:val="6"/>
          </w:tcPr>
          <w:p w14:paraId="571089F5" w14:textId="77777777" w:rsidR="006F4C3F" w:rsidRPr="004E00BB" w:rsidRDefault="006F4C3F" w:rsidP="006F4C3F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0"/>
                <w:szCs w:val="10"/>
              </w:rPr>
            </w:pPr>
          </w:p>
        </w:tc>
      </w:tr>
      <w:tr w:rsidR="00F87B1C" w:rsidRPr="005D54CA" w14:paraId="0265D1DA" w14:textId="77777777" w:rsidTr="00C9677B">
        <w:trPr>
          <w:cantSplit/>
          <w:trHeight w:val="575"/>
        </w:trPr>
        <w:tc>
          <w:tcPr>
            <w:tcW w:w="10890" w:type="dxa"/>
            <w:gridSpan w:val="6"/>
          </w:tcPr>
          <w:p w14:paraId="20AC05C3" w14:textId="77777777" w:rsidR="00F87B1C" w:rsidRPr="007B34A5" w:rsidRDefault="0066183A" w:rsidP="007B34A5">
            <w:pPr>
              <w:pStyle w:val="Header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50"/>
              <w:ind w:left="336" w:hanging="336"/>
              <w:rPr>
                <w:sz w:val="18"/>
              </w:rPr>
            </w:pPr>
            <w:r>
              <w:rPr>
                <w:snapToGrid w:val="0"/>
                <w:sz w:val="18"/>
                <w:szCs w:val="18"/>
              </w:rPr>
              <w:t>Please list any significant facility or organizational changes within the last year, such as restructuring, new ownership, bankruptcy, relocation, or management in the space provided below. .</w:t>
            </w:r>
          </w:p>
        </w:tc>
      </w:tr>
      <w:tr w:rsidR="0066183A" w:rsidRPr="005D54CA" w14:paraId="30475484" w14:textId="77777777" w:rsidTr="00775CA4">
        <w:trPr>
          <w:cantSplit/>
          <w:trHeight w:val="288"/>
        </w:trPr>
        <w:tc>
          <w:tcPr>
            <w:tcW w:w="10890" w:type="dxa"/>
            <w:gridSpan w:val="6"/>
          </w:tcPr>
          <w:p w14:paraId="17303AAA" w14:textId="77221DAA" w:rsidR="0066183A" w:rsidRDefault="00E9624B" w:rsidP="0066183A">
            <w:pPr>
              <w:pStyle w:val="Header"/>
              <w:widowControl w:val="0"/>
              <w:tabs>
                <w:tab w:val="left" w:pos="2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66183A" w:rsidRPr="005D54CA" w14:paraId="0AC8703B" w14:textId="77777777" w:rsidTr="00775CA4">
        <w:trPr>
          <w:cantSplit/>
          <w:trHeight w:val="288"/>
        </w:trPr>
        <w:tc>
          <w:tcPr>
            <w:tcW w:w="10890" w:type="dxa"/>
            <w:gridSpan w:val="6"/>
          </w:tcPr>
          <w:p w14:paraId="3B8224BE" w14:textId="4B78B34A" w:rsidR="0066183A" w:rsidRDefault="00A4738D" w:rsidP="0066183A">
            <w:pPr>
              <w:pStyle w:val="Header"/>
              <w:widowControl w:val="0"/>
              <w:tabs>
                <w:tab w:val="left" w:pos="2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66183A" w:rsidRPr="005D54CA" w14:paraId="29632DBA" w14:textId="77777777" w:rsidTr="00775CA4">
        <w:trPr>
          <w:cantSplit/>
          <w:trHeight w:val="288"/>
        </w:trPr>
        <w:tc>
          <w:tcPr>
            <w:tcW w:w="10890" w:type="dxa"/>
            <w:gridSpan w:val="6"/>
          </w:tcPr>
          <w:p w14:paraId="46864DCB" w14:textId="6AB690B1" w:rsidR="0066183A" w:rsidRDefault="00A4738D" w:rsidP="0066183A">
            <w:pPr>
              <w:pStyle w:val="Header"/>
              <w:widowControl w:val="0"/>
              <w:tabs>
                <w:tab w:val="left" w:pos="2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A4738D" w:rsidRPr="005D54CA" w14:paraId="32EB7723" w14:textId="77777777" w:rsidTr="007B34A5">
        <w:trPr>
          <w:cantSplit/>
          <w:trHeight w:val="288"/>
        </w:trPr>
        <w:tc>
          <w:tcPr>
            <w:tcW w:w="8274" w:type="dxa"/>
            <w:gridSpan w:val="2"/>
          </w:tcPr>
          <w:p w14:paraId="5CDE0F43" w14:textId="4CBA1240" w:rsidR="00952AE4" w:rsidRPr="006C2E66" w:rsidRDefault="00A4738D" w:rsidP="007B34A5">
            <w:pPr>
              <w:pStyle w:val="Header"/>
              <w:widowControl w:val="0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50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gridSpan w:val="2"/>
            <w:vAlign w:val="center"/>
          </w:tcPr>
          <w:p w14:paraId="4DFC5D3F" w14:textId="77777777" w:rsidR="00952AE4" w:rsidRPr="006C2E66" w:rsidRDefault="00775CA4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YES</w:t>
            </w:r>
          </w:p>
        </w:tc>
        <w:tc>
          <w:tcPr>
            <w:tcW w:w="1744" w:type="dxa"/>
            <w:gridSpan w:val="2"/>
            <w:vAlign w:val="center"/>
          </w:tcPr>
          <w:p w14:paraId="659226E8" w14:textId="77777777" w:rsidR="00952AE4" w:rsidRPr="006C2E66" w:rsidRDefault="00775CA4" w:rsidP="007D10E1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NO</w:t>
            </w:r>
          </w:p>
        </w:tc>
      </w:tr>
      <w:tr w:rsidR="00A4738D" w:rsidRPr="005D54CA" w14:paraId="34C3B840" w14:textId="77777777" w:rsidTr="00C9677B">
        <w:trPr>
          <w:cantSplit/>
          <w:trHeight w:val="413"/>
        </w:trPr>
        <w:tc>
          <w:tcPr>
            <w:tcW w:w="8274" w:type="dxa"/>
            <w:gridSpan w:val="2"/>
          </w:tcPr>
          <w:p w14:paraId="0E463FED" w14:textId="77777777" w:rsidR="00775CA4" w:rsidRPr="00B23AE9" w:rsidRDefault="00775CA4" w:rsidP="007B34A5">
            <w:pPr>
              <w:pStyle w:val="Header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50"/>
              <w:ind w:left="336" w:hanging="336"/>
              <w:rPr>
                <w:snapToGrid w:val="0"/>
                <w:sz w:val="18"/>
                <w:szCs w:val="18"/>
              </w:rPr>
            </w:pPr>
            <w:r w:rsidRPr="00B23AE9">
              <w:rPr>
                <w:snapToGrid w:val="0"/>
                <w:sz w:val="18"/>
                <w:szCs w:val="18"/>
              </w:rPr>
              <w:t xml:space="preserve">For Erickson Purchase Orders, will your company </w:t>
            </w:r>
            <w:r w:rsidR="00902A46">
              <w:rPr>
                <w:snapToGrid w:val="0"/>
                <w:sz w:val="18"/>
                <w:szCs w:val="18"/>
              </w:rPr>
              <w:t xml:space="preserve">be outsourcing any </w:t>
            </w:r>
            <w:r w:rsidR="005103B6">
              <w:rPr>
                <w:snapToGrid w:val="0"/>
                <w:sz w:val="18"/>
                <w:szCs w:val="18"/>
              </w:rPr>
              <w:t>work</w:t>
            </w:r>
            <w:r w:rsidR="00902A46">
              <w:rPr>
                <w:snapToGrid w:val="0"/>
                <w:sz w:val="18"/>
                <w:szCs w:val="18"/>
              </w:rPr>
              <w:t>?</w:t>
            </w:r>
            <w:r w:rsidRPr="00B23AE9">
              <w:rPr>
                <w:snapToGrid w:val="0"/>
                <w:sz w:val="18"/>
                <w:szCs w:val="18"/>
              </w:rPr>
              <w:t xml:space="preserve"> </w:t>
            </w:r>
            <w:r w:rsidRPr="000B3B58">
              <w:rPr>
                <w:snapToGrid w:val="0"/>
                <w:color w:val="FF0000"/>
                <w:sz w:val="18"/>
                <w:szCs w:val="18"/>
              </w:rPr>
              <w:t>If answered “</w:t>
            </w:r>
            <w:r w:rsidR="00902A46">
              <w:rPr>
                <w:snapToGrid w:val="0"/>
                <w:color w:val="FF0000"/>
                <w:sz w:val="18"/>
                <w:szCs w:val="18"/>
              </w:rPr>
              <w:t>Yes</w:t>
            </w:r>
            <w:r w:rsidRPr="000B3B58">
              <w:rPr>
                <w:snapToGrid w:val="0"/>
                <w:color w:val="FF0000"/>
                <w:sz w:val="18"/>
                <w:szCs w:val="18"/>
              </w:rPr>
              <w:t>”, please list sub-tier suppliers below with their contact information.</w:t>
            </w:r>
          </w:p>
        </w:tc>
        <w:tc>
          <w:tcPr>
            <w:tcW w:w="872" w:type="dxa"/>
            <w:gridSpan w:val="2"/>
            <w:vAlign w:val="center"/>
          </w:tcPr>
          <w:p w14:paraId="380F2224" w14:textId="77777777" w:rsidR="00775CA4" w:rsidRPr="006C2E66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gridSpan w:val="2"/>
            <w:vAlign w:val="center"/>
          </w:tcPr>
          <w:p w14:paraId="379D9E03" w14:textId="77777777" w:rsidR="00775CA4" w:rsidRPr="006C2E66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A4738D" w:rsidRPr="005D54CA" w14:paraId="14CFF1FD" w14:textId="77777777" w:rsidTr="00C9677B">
        <w:trPr>
          <w:cantSplit/>
          <w:trHeight w:val="899"/>
        </w:trPr>
        <w:tc>
          <w:tcPr>
            <w:tcW w:w="8274" w:type="dxa"/>
            <w:gridSpan w:val="2"/>
          </w:tcPr>
          <w:p w14:paraId="53803CF3" w14:textId="77777777" w:rsidR="00775CA4" w:rsidRPr="006F0B5D" w:rsidRDefault="0017362A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/>
                <w:snapToGrid w:val="0"/>
                <w:color w:val="FF0000"/>
                <w:sz w:val="18"/>
                <w:szCs w:val="18"/>
              </w:rPr>
            </w:pPr>
            <w:r w:rsidRPr="006F0B5D">
              <w:rPr>
                <w:i/>
                <w:snapToGrid w:val="0"/>
                <w:color w:val="FF0000"/>
                <w:sz w:val="18"/>
                <w:szCs w:val="18"/>
              </w:rPr>
              <w:t>NOTE:</w:t>
            </w:r>
            <w:r w:rsidR="00775CA4" w:rsidRPr="006F0B5D">
              <w:rPr>
                <w:i/>
                <w:snapToGrid w:val="0"/>
                <w:color w:val="FF0000"/>
                <w:sz w:val="18"/>
                <w:szCs w:val="18"/>
              </w:rPr>
              <w:t xml:space="preserve">  Applicable to Repair Stations – </w:t>
            </w:r>
            <w:r w:rsidRPr="006F0B5D">
              <w:rPr>
                <w:i/>
                <w:snapToGrid w:val="0"/>
                <w:color w:val="FF0000"/>
                <w:sz w:val="18"/>
                <w:szCs w:val="18"/>
              </w:rPr>
              <w:t>Only -</w:t>
            </w:r>
            <w:r w:rsidR="00775CA4" w:rsidRPr="006F0B5D">
              <w:rPr>
                <w:i/>
                <w:snapToGrid w:val="0"/>
                <w:color w:val="FF0000"/>
                <w:sz w:val="18"/>
                <w:szCs w:val="18"/>
              </w:rPr>
              <w:t xml:space="preserve"> N/A </w:t>
            </w:r>
            <w:r w:rsidR="00775CA4" w:rsidRPr="006F0B5D">
              <w:rPr>
                <w:i/>
                <w:snapToGrid w:val="0"/>
                <w:color w:val="FF000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5CA4" w:rsidRPr="006F0B5D">
              <w:rPr>
                <w:i/>
                <w:snapToGrid w:val="0"/>
                <w:color w:val="FF0000"/>
                <w:sz w:val="18"/>
                <w:szCs w:val="18"/>
              </w:rPr>
              <w:instrText xml:space="preserve"> FORMCHECKBOX </w:instrText>
            </w:r>
            <w:r w:rsidR="00A4738D">
              <w:rPr>
                <w:i/>
                <w:snapToGrid w:val="0"/>
                <w:color w:val="FF0000"/>
                <w:sz w:val="18"/>
                <w:szCs w:val="18"/>
              </w:rPr>
            </w:r>
            <w:r w:rsidR="00A4738D">
              <w:rPr>
                <w:i/>
                <w:snapToGrid w:val="0"/>
                <w:color w:val="FF0000"/>
                <w:sz w:val="18"/>
                <w:szCs w:val="18"/>
              </w:rPr>
              <w:fldChar w:fldCharType="separate"/>
            </w:r>
            <w:r w:rsidR="00775CA4" w:rsidRPr="006F0B5D">
              <w:rPr>
                <w:i/>
                <w:snapToGrid w:val="0"/>
                <w:color w:val="FF0000"/>
                <w:sz w:val="18"/>
                <w:szCs w:val="18"/>
              </w:rPr>
              <w:fldChar w:fldCharType="end"/>
            </w:r>
            <w:r w:rsidR="00775CA4" w:rsidRPr="006F0B5D">
              <w:rPr>
                <w:i/>
                <w:snapToGrid w:val="0"/>
                <w:color w:val="FF0000"/>
                <w:sz w:val="18"/>
                <w:szCs w:val="18"/>
              </w:rPr>
              <w:t xml:space="preserve"> if your company is not an FAA approved Repair Station.</w:t>
            </w:r>
          </w:p>
          <w:p w14:paraId="79AF1DFA" w14:textId="77777777" w:rsidR="00612ED7" w:rsidRDefault="00775CA4" w:rsidP="007B34A5">
            <w:pPr>
              <w:pStyle w:val="Header"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50"/>
              <w:ind w:left="336" w:hanging="336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Does your company have an FAA approved CFR14 120/121/135 Drug and Alcohol program? </w:t>
            </w:r>
          </w:p>
          <w:p w14:paraId="4E1DE8A5" w14:textId="77777777" w:rsidR="00775CA4" w:rsidRPr="006C2E66" w:rsidRDefault="00775CA4" w:rsidP="00732984">
            <w:pPr>
              <w:pStyle w:val="Header"/>
              <w:widowControl w:val="0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50"/>
              <w:ind w:left="336"/>
              <w:rPr>
                <w:snapToGrid w:val="0"/>
                <w:sz w:val="18"/>
                <w:szCs w:val="18"/>
              </w:rPr>
            </w:pPr>
            <w:r w:rsidRPr="002C040D">
              <w:rPr>
                <w:snapToGrid w:val="0"/>
                <w:sz w:val="18"/>
                <w:szCs w:val="18"/>
              </w:rPr>
              <w:t xml:space="preserve">If </w:t>
            </w:r>
            <w:proofErr w:type="gramStart"/>
            <w:r w:rsidRPr="002C040D">
              <w:rPr>
                <w:snapToGrid w:val="0"/>
                <w:sz w:val="18"/>
                <w:szCs w:val="18"/>
              </w:rPr>
              <w:t>you</w:t>
            </w:r>
            <w:proofErr w:type="gramEnd"/>
            <w:r w:rsidRPr="002C040D">
              <w:rPr>
                <w:snapToGrid w:val="0"/>
                <w:sz w:val="18"/>
                <w:szCs w:val="18"/>
              </w:rPr>
              <w:t xml:space="preserve"> sub-contract Erickson Repair Station work, do you ensure sub-contractor has an FAA approved D&amp;A program? </w:t>
            </w:r>
          </w:p>
        </w:tc>
        <w:tc>
          <w:tcPr>
            <w:tcW w:w="872" w:type="dxa"/>
            <w:gridSpan w:val="2"/>
          </w:tcPr>
          <w:p w14:paraId="6C72E046" w14:textId="77777777" w:rsidR="00775CA4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</w:p>
          <w:p w14:paraId="0E12D192" w14:textId="77777777" w:rsidR="00775CA4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</w:p>
          <w:p w14:paraId="02FE9680" w14:textId="77777777" w:rsidR="00775CA4" w:rsidRDefault="00775CA4" w:rsidP="0073298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00"/>
              <w:jc w:val="center"/>
              <w:rPr>
                <w:snapToGrid w:val="0"/>
                <w:sz w:val="18"/>
                <w:szCs w:val="18"/>
              </w:rPr>
            </w:pPr>
            <w:r w:rsidRPr="00B23AE9">
              <w:rPr>
                <w:snapToGrid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AE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B23AE9">
              <w:rPr>
                <w:snapToGrid w:val="0"/>
                <w:sz w:val="18"/>
                <w:szCs w:val="18"/>
              </w:rPr>
              <w:fldChar w:fldCharType="end"/>
            </w:r>
          </w:p>
          <w:p w14:paraId="7BE05269" w14:textId="77777777" w:rsidR="00775CA4" w:rsidRPr="006C2E66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gridSpan w:val="2"/>
          </w:tcPr>
          <w:p w14:paraId="67C682E6" w14:textId="77777777" w:rsidR="00775CA4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</w:p>
          <w:p w14:paraId="4598B2F5" w14:textId="77777777" w:rsidR="00775CA4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</w:p>
          <w:p w14:paraId="0E162F15" w14:textId="77777777" w:rsidR="00775CA4" w:rsidRDefault="00775CA4" w:rsidP="0073298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00"/>
              <w:jc w:val="center"/>
              <w:rPr>
                <w:snapToGrid w:val="0"/>
                <w:sz w:val="18"/>
                <w:szCs w:val="18"/>
              </w:rPr>
            </w:pPr>
            <w:r w:rsidRPr="00B23AE9">
              <w:rPr>
                <w:snapToGrid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AE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B23AE9">
              <w:rPr>
                <w:snapToGrid w:val="0"/>
                <w:sz w:val="18"/>
                <w:szCs w:val="18"/>
              </w:rPr>
              <w:fldChar w:fldCharType="end"/>
            </w:r>
          </w:p>
          <w:p w14:paraId="0418F673" w14:textId="77777777" w:rsidR="00612ED7" w:rsidRDefault="00612ED7" w:rsidP="00612ED7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B23AE9">
              <w:rPr>
                <w:snapToGrid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AE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B23AE9">
              <w:rPr>
                <w:snapToGrid w:val="0"/>
                <w:sz w:val="18"/>
                <w:szCs w:val="18"/>
              </w:rPr>
              <w:fldChar w:fldCharType="end"/>
            </w:r>
          </w:p>
          <w:p w14:paraId="4CB347A2" w14:textId="77777777" w:rsidR="00775CA4" w:rsidRPr="006C2E66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75CA4" w:rsidRPr="005D54CA" w14:paraId="2B4006AA" w14:textId="77777777" w:rsidTr="00C9677B">
        <w:trPr>
          <w:cantSplit/>
          <w:trHeight w:val="575"/>
        </w:trPr>
        <w:tc>
          <w:tcPr>
            <w:tcW w:w="10890" w:type="dxa"/>
            <w:gridSpan w:val="6"/>
          </w:tcPr>
          <w:p w14:paraId="08832C1D" w14:textId="77777777" w:rsidR="00775CA4" w:rsidRPr="005D54CA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snapToGrid w:val="0"/>
                <w:sz w:val="18"/>
                <w:szCs w:val="18"/>
              </w:rPr>
            </w:pPr>
            <w:r>
              <w:rPr>
                <w:i/>
                <w:iCs/>
                <w:snapToGrid w:val="0"/>
                <w:color w:val="FF0000"/>
                <w:sz w:val="18"/>
                <w:szCs w:val="18"/>
              </w:rPr>
              <w:t>Supplier Comments</w:t>
            </w:r>
            <w:r w:rsidRPr="006F0B5D">
              <w:rPr>
                <w:i/>
                <w:iCs/>
                <w:snapToGrid w:val="0"/>
                <w:color w:val="FF0000"/>
                <w:sz w:val="18"/>
                <w:szCs w:val="18"/>
              </w:rPr>
              <w:t>:  If you answered “NO” to any of the above questions, please explain below.  Also, if the answers to the foregoing do not supply a clear picture of your quality system, if additional space is required for an answer, or you wish to make any additional remarks, use the section below or attach additional sheets(s).</w:t>
            </w:r>
          </w:p>
        </w:tc>
      </w:tr>
      <w:tr w:rsidR="00775CA4" w:rsidRPr="005D54CA" w14:paraId="594E9C32" w14:textId="77777777" w:rsidTr="007B34A5">
        <w:trPr>
          <w:cantSplit/>
          <w:trHeight w:val="288"/>
        </w:trPr>
        <w:tc>
          <w:tcPr>
            <w:tcW w:w="10890" w:type="dxa"/>
            <w:gridSpan w:val="6"/>
          </w:tcPr>
          <w:p w14:paraId="524C6F17" w14:textId="72E8421A" w:rsidR="00775CA4" w:rsidRPr="005D54CA" w:rsidRDefault="00E9624B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775CA4" w:rsidRPr="005D54CA" w14:paraId="0564E982" w14:textId="77777777" w:rsidTr="007B34A5">
        <w:trPr>
          <w:cantSplit/>
          <w:trHeight w:val="288"/>
        </w:trPr>
        <w:tc>
          <w:tcPr>
            <w:tcW w:w="10890" w:type="dxa"/>
            <w:gridSpan w:val="6"/>
          </w:tcPr>
          <w:p w14:paraId="37CB1802" w14:textId="30EADF44" w:rsidR="00775CA4" w:rsidRPr="005D54CA" w:rsidRDefault="00A4738D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775CA4" w:rsidRPr="005D54CA" w14:paraId="51AFBDC2" w14:textId="77777777" w:rsidTr="007B34A5">
        <w:trPr>
          <w:cantSplit/>
          <w:trHeight w:val="288"/>
        </w:trPr>
        <w:tc>
          <w:tcPr>
            <w:tcW w:w="10890" w:type="dxa"/>
            <w:gridSpan w:val="6"/>
          </w:tcPr>
          <w:p w14:paraId="0B5EDF78" w14:textId="3D83F365" w:rsidR="00775CA4" w:rsidRPr="005D54CA" w:rsidRDefault="00A4738D" w:rsidP="007B34A5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775CA4" w:rsidRPr="005D54CA" w14:paraId="17952DF4" w14:textId="77777777" w:rsidTr="006F4C3F">
        <w:trPr>
          <w:cantSplit/>
          <w:trHeight w:val="288"/>
        </w:trPr>
        <w:tc>
          <w:tcPr>
            <w:tcW w:w="10890" w:type="dxa"/>
            <w:gridSpan w:val="6"/>
          </w:tcPr>
          <w:p w14:paraId="5E0F9A09" w14:textId="62DDC08C" w:rsidR="00775CA4" w:rsidRPr="005D54CA" w:rsidRDefault="00A4738D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775CA4" w:rsidRPr="005D54CA" w14:paraId="06AD2AF6" w14:textId="77777777" w:rsidTr="006F4C3F">
        <w:trPr>
          <w:cantSplit/>
          <w:trHeight w:val="288"/>
        </w:trPr>
        <w:tc>
          <w:tcPr>
            <w:tcW w:w="10890" w:type="dxa"/>
            <w:gridSpan w:val="6"/>
          </w:tcPr>
          <w:p w14:paraId="5110A595" w14:textId="7030AE65" w:rsidR="00775CA4" w:rsidRPr="005D54CA" w:rsidRDefault="00A4738D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775CA4" w:rsidRPr="005D54CA" w14:paraId="42A92419" w14:textId="77777777" w:rsidTr="006F4C3F">
        <w:trPr>
          <w:cantSplit/>
          <w:trHeight w:val="288"/>
        </w:trPr>
        <w:tc>
          <w:tcPr>
            <w:tcW w:w="10890" w:type="dxa"/>
            <w:gridSpan w:val="6"/>
          </w:tcPr>
          <w:p w14:paraId="3C55CD13" w14:textId="169F5C58" w:rsidR="00775CA4" w:rsidRPr="005D54CA" w:rsidRDefault="00A4738D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775CA4" w:rsidRPr="005D54CA" w14:paraId="7AA6FA34" w14:textId="77777777" w:rsidTr="00952AE4">
        <w:trPr>
          <w:cantSplit/>
          <w:trHeight w:val="341"/>
        </w:trPr>
        <w:tc>
          <w:tcPr>
            <w:tcW w:w="10890" w:type="dxa"/>
            <w:gridSpan w:val="6"/>
          </w:tcPr>
          <w:p w14:paraId="6DDAB6E2" w14:textId="77777777" w:rsidR="00775CA4" w:rsidRPr="006F4C3F" w:rsidRDefault="00775CA4" w:rsidP="00775CA4">
            <w:pPr>
              <w:pStyle w:val="Header"/>
              <w:widowControl w:val="0"/>
              <w:tabs>
                <w:tab w:val="left" w:pos="2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  <w:r w:rsidRPr="007B34A5">
              <w:rPr>
                <w:color w:val="FF0000"/>
                <w:sz w:val="18"/>
              </w:rPr>
              <w:t xml:space="preserve">Please ensure copies of all applicable registrations/certifications, as well as, Repair Station applicable Ops/Specs capability listings and FAA approved Drug and </w:t>
            </w:r>
            <w:r w:rsidR="00D42908">
              <w:rPr>
                <w:snapToGrid w:val="0"/>
                <w:color w:val="FF0000"/>
                <w:sz w:val="18"/>
                <w:szCs w:val="18"/>
              </w:rPr>
              <w:t>A</w:t>
            </w:r>
            <w:r w:rsidRPr="006F4C3F">
              <w:rPr>
                <w:snapToGrid w:val="0"/>
                <w:color w:val="FF0000"/>
                <w:sz w:val="18"/>
                <w:szCs w:val="18"/>
              </w:rPr>
              <w:t>lcohol</w:t>
            </w:r>
            <w:r w:rsidRPr="007B34A5">
              <w:rPr>
                <w:color w:val="FF0000"/>
                <w:sz w:val="18"/>
              </w:rPr>
              <w:t xml:space="preserve"> program approvals are included with this returned survey.</w:t>
            </w:r>
          </w:p>
        </w:tc>
      </w:tr>
      <w:tr w:rsidR="00775CA4" w:rsidRPr="005D54CA" w14:paraId="1FB78720" w14:textId="77777777" w:rsidTr="00952AE4">
        <w:trPr>
          <w:cantSplit/>
          <w:trHeight w:val="305"/>
        </w:trPr>
        <w:tc>
          <w:tcPr>
            <w:tcW w:w="10890" w:type="dxa"/>
            <w:gridSpan w:val="6"/>
            <w:tcBorders>
              <w:bottom w:val="nil"/>
            </w:tcBorders>
          </w:tcPr>
          <w:p w14:paraId="72D991B3" w14:textId="77777777" w:rsidR="00775CA4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  <w:r w:rsidRPr="005D54CA">
              <w:rPr>
                <w:b/>
                <w:snapToGrid w:val="0"/>
                <w:sz w:val="18"/>
                <w:szCs w:val="18"/>
              </w:rPr>
              <w:sym w:font="Symbol" w:char="F0AF"/>
            </w:r>
            <w:r>
              <w:rPr>
                <w:b/>
                <w:snapToGrid w:val="0"/>
                <w:sz w:val="18"/>
                <w:szCs w:val="18"/>
              </w:rPr>
              <w:t xml:space="preserve">  </w:t>
            </w:r>
            <w:r w:rsidRPr="00952AE4">
              <w:rPr>
                <w:b/>
                <w:i/>
                <w:snapToGrid w:val="0"/>
                <w:sz w:val="18"/>
                <w:szCs w:val="18"/>
                <w:u w:val="single"/>
              </w:rPr>
              <w:t>TH</w:t>
            </w:r>
            <w:r w:rsidRPr="005D54CA">
              <w:rPr>
                <w:b/>
                <w:i/>
                <w:snapToGrid w:val="0"/>
                <w:sz w:val="18"/>
                <w:szCs w:val="18"/>
                <w:u w:val="single"/>
              </w:rPr>
              <w:t xml:space="preserve">IS SECTION TO BE COMPLETED BY EAC  </w:t>
            </w:r>
            <w:r w:rsidRPr="005D54CA">
              <w:rPr>
                <w:b/>
                <w:snapToGrid w:val="0"/>
                <w:sz w:val="18"/>
                <w:szCs w:val="18"/>
              </w:rPr>
              <w:sym w:font="Symbol" w:char="F0AF"/>
            </w:r>
          </w:p>
        </w:tc>
      </w:tr>
      <w:tr w:rsidR="00A4738D" w:rsidRPr="005D54CA" w14:paraId="6BB57204" w14:textId="77777777" w:rsidTr="007B34A5">
        <w:trPr>
          <w:cantSplit/>
          <w:trHeight w:val="449"/>
        </w:trPr>
        <w:tc>
          <w:tcPr>
            <w:tcW w:w="8640" w:type="dxa"/>
            <w:gridSpan w:val="3"/>
            <w:tcBorders>
              <w:top w:val="single" w:sz="4" w:space="0" w:color="auto"/>
            </w:tcBorders>
          </w:tcPr>
          <w:p w14:paraId="5EC79D48" w14:textId="77777777" w:rsidR="00775CA4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  <w:r w:rsidRPr="007C1273">
              <w:rPr>
                <w:snapToGrid w:val="0"/>
                <w:sz w:val="18"/>
                <w:szCs w:val="18"/>
                <w:vertAlign w:val="superscript"/>
              </w:rPr>
              <w:t>1.</w:t>
            </w:r>
            <w:r>
              <w:rPr>
                <w:snapToGrid w:val="0"/>
                <w:sz w:val="18"/>
                <w:szCs w:val="18"/>
                <w:vertAlign w:val="superscript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DISPOSITION</w:t>
            </w:r>
            <w:r>
              <w:rPr>
                <w:snapToGrid w:val="0"/>
                <w:sz w:val="18"/>
                <w:szCs w:val="18"/>
              </w:rPr>
              <w:tab/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A</w:t>
            </w:r>
            <w:r>
              <w:rPr>
                <w:snapToGrid w:val="0"/>
                <w:sz w:val="18"/>
                <w:szCs w:val="18"/>
              </w:rPr>
              <w:t>pproved</w:t>
            </w:r>
            <w:r w:rsidRPr="005D54CA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ab/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Disapproved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</w:tcPr>
          <w:p w14:paraId="2AE9B803" w14:textId="77777777" w:rsidR="00775CA4" w:rsidRDefault="00775CA4" w:rsidP="007B34A5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vertAlign w:val="superscript"/>
              </w:rPr>
              <w:t>2</w:t>
            </w:r>
            <w:r w:rsidRPr="007C1273">
              <w:rPr>
                <w:snapToGrid w:val="0"/>
                <w:sz w:val="18"/>
                <w:szCs w:val="18"/>
                <w:vertAlign w:val="superscript"/>
              </w:rPr>
              <w:t>.</w:t>
            </w:r>
            <w:r>
              <w:rPr>
                <w:snapToGrid w:val="0"/>
                <w:sz w:val="18"/>
                <w:szCs w:val="18"/>
                <w:vertAlign w:val="superscript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Vendor Number:</w:t>
            </w:r>
          </w:p>
          <w:p w14:paraId="6345114C" w14:textId="77777777" w:rsidR="00775CA4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75CA4" w:rsidRPr="005D54CA" w14:paraId="19C9AC33" w14:textId="77777777" w:rsidTr="00C9677B">
        <w:trPr>
          <w:cantSplit/>
          <w:trHeight w:val="449"/>
        </w:trPr>
        <w:tc>
          <w:tcPr>
            <w:tcW w:w="10890" w:type="dxa"/>
            <w:gridSpan w:val="6"/>
          </w:tcPr>
          <w:p w14:paraId="2AE3E264" w14:textId="77777777" w:rsidR="00775CA4" w:rsidRPr="005D54CA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</w:rPr>
            </w:pPr>
            <w:r w:rsidRPr="005D54CA">
              <w:rPr>
                <w:snapToGrid w:val="0"/>
                <w:sz w:val="18"/>
                <w:szCs w:val="18"/>
                <w:vertAlign w:val="superscript"/>
              </w:rPr>
              <w:t>3</w:t>
            </w:r>
            <w:proofErr w:type="gramStart"/>
            <w:r w:rsidRPr="005D54CA">
              <w:rPr>
                <w:snapToGrid w:val="0"/>
                <w:sz w:val="18"/>
                <w:szCs w:val="18"/>
              </w:rPr>
              <w:t>CURRENT  QUALITY</w:t>
            </w:r>
            <w:proofErr w:type="gramEnd"/>
            <w:r w:rsidRPr="005D54CA">
              <w:rPr>
                <w:snapToGrid w:val="0"/>
                <w:sz w:val="18"/>
                <w:szCs w:val="18"/>
              </w:rPr>
              <w:t xml:space="preserve"> SYSTEM LEVEL:</w:t>
            </w:r>
          </w:p>
          <w:p w14:paraId="0370CF34" w14:textId="77777777" w:rsidR="00775CA4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  <w:vertAlign w:val="superscript"/>
              </w:rPr>
            </w:pPr>
            <w:r w:rsidRPr="005D54CA">
              <w:rPr>
                <w:snapToGrid w:val="0"/>
                <w:sz w:val="18"/>
                <w:szCs w:val="18"/>
              </w:rPr>
              <w:t xml:space="preserve">             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ISO  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AS  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FAR 145 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EASA  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t xml:space="preserve">NADCAP  </w:t>
            </w:r>
            <w:r>
              <w:rPr>
                <w:snapToGrid w:val="0"/>
                <w:sz w:val="18"/>
                <w:szCs w:val="18"/>
              </w:rPr>
              <w:t xml:space="preserve"> 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FAA D&amp;A Program  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Sikorsky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BELL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4738D">
              <w:rPr>
                <w:snapToGrid w:val="0"/>
                <w:sz w:val="18"/>
                <w:szCs w:val="18"/>
              </w:rPr>
            </w:r>
            <w:r w:rsidR="00A4738D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  <w:r w:rsidRPr="005D54CA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t xml:space="preserve">OTHER  </w:t>
            </w:r>
            <w:r w:rsidRPr="005D54CA">
              <w:rPr>
                <w:snapToGrid w:val="0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D54CA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5D54CA">
              <w:rPr>
                <w:snapToGrid w:val="0"/>
                <w:sz w:val="18"/>
                <w:szCs w:val="18"/>
              </w:rPr>
            </w:r>
            <w:r w:rsidRPr="005D54CA">
              <w:rPr>
                <w:snapToGrid w:val="0"/>
                <w:sz w:val="18"/>
                <w:szCs w:val="18"/>
              </w:rPr>
              <w:fldChar w:fldCharType="separate"/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noProof/>
                <w:snapToGrid w:val="0"/>
                <w:sz w:val="18"/>
                <w:szCs w:val="18"/>
              </w:rPr>
              <w:t> </w:t>
            </w:r>
            <w:r w:rsidRPr="005D54CA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775CA4" w:rsidRPr="005D54CA" w14:paraId="6F4AAB38" w14:textId="77777777" w:rsidTr="007B34A5">
        <w:trPr>
          <w:cantSplit/>
          <w:trHeight w:val="404"/>
        </w:trPr>
        <w:tc>
          <w:tcPr>
            <w:tcW w:w="10890" w:type="dxa"/>
            <w:gridSpan w:val="6"/>
          </w:tcPr>
          <w:p w14:paraId="68DFDDBE" w14:textId="77777777" w:rsidR="00775CA4" w:rsidRDefault="00775CA4" w:rsidP="007B34A5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  <w:vertAlign w:val="superscript"/>
              </w:rPr>
            </w:pPr>
            <w:r>
              <w:rPr>
                <w:snapToGrid w:val="0"/>
                <w:sz w:val="18"/>
                <w:szCs w:val="18"/>
                <w:vertAlign w:val="superscript"/>
              </w:rPr>
              <w:t>4</w:t>
            </w:r>
            <w:r w:rsidRPr="007C1273">
              <w:rPr>
                <w:snapToGrid w:val="0"/>
                <w:sz w:val="18"/>
                <w:szCs w:val="18"/>
                <w:vertAlign w:val="superscript"/>
              </w:rPr>
              <w:t>.</w:t>
            </w:r>
            <w:r>
              <w:rPr>
                <w:snapToGrid w:val="0"/>
                <w:sz w:val="18"/>
                <w:szCs w:val="18"/>
                <w:vertAlign w:val="superscript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REMARKS:</w:t>
            </w:r>
          </w:p>
        </w:tc>
      </w:tr>
      <w:tr w:rsidR="00A4738D" w:rsidRPr="005D54CA" w14:paraId="43AD085B" w14:textId="77777777" w:rsidTr="007B34A5">
        <w:trPr>
          <w:cantSplit/>
          <w:trHeight w:val="314"/>
        </w:trPr>
        <w:tc>
          <w:tcPr>
            <w:tcW w:w="8640" w:type="dxa"/>
            <w:gridSpan w:val="3"/>
          </w:tcPr>
          <w:p w14:paraId="1E978473" w14:textId="77777777" w:rsidR="00775CA4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</w:tcPr>
          <w:p w14:paraId="35C0E20E" w14:textId="77777777" w:rsidR="00775CA4" w:rsidRPr="007B34A5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18"/>
              </w:rPr>
            </w:pPr>
            <w:r>
              <w:rPr>
                <w:snapToGrid w:val="0"/>
                <w:sz w:val="18"/>
                <w:szCs w:val="18"/>
                <w:vertAlign w:val="superscript"/>
              </w:rPr>
              <w:t xml:space="preserve">5 </w:t>
            </w:r>
            <w:r w:rsidRPr="005D54CA">
              <w:rPr>
                <w:snapToGrid w:val="0"/>
                <w:sz w:val="18"/>
                <w:szCs w:val="18"/>
              </w:rPr>
              <w:t>Next Review: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</w:p>
        </w:tc>
      </w:tr>
      <w:tr w:rsidR="00A4738D" w:rsidRPr="005D54CA" w14:paraId="389BE5AE" w14:textId="77777777" w:rsidTr="007B34A5">
        <w:trPr>
          <w:cantSplit/>
          <w:trHeight w:val="305"/>
        </w:trPr>
        <w:tc>
          <w:tcPr>
            <w:tcW w:w="4500" w:type="dxa"/>
          </w:tcPr>
          <w:p w14:paraId="602659A8" w14:textId="77777777" w:rsidR="00775CA4" w:rsidRPr="007C1273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  <w:vertAlign w:val="superscript"/>
              </w:rPr>
            </w:pPr>
            <w:r>
              <w:rPr>
                <w:snapToGrid w:val="0"/>
                <w:sz w:val="18"/>
                <w:szCs w:val="18"/>
                <w:vertAlign w:val="superscript"/>
              </w:rPr>
              <w:t xml:space="preserve">6. </w:t>
            </w:r>
            <w:r>
              <w:rPr>
                <w:snapToGrid w:val="0"/>
                <w:sz w:val="18"/>
                <w:szCs w:val="18"/>
              </w:rPr>
              <w:t xml:space="preserve">DATE: </w:t>
            </w:r>
            <w:r w:rsidRPr="007C1273">
              <w:rPr>
                <w:snapToGrid w:val="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140" w:type="dxa"/>
            <w:gridSpan w:val="2"/>
          </w:tcPr>
          <w:p w14:paraId="3A4A70A0" w14:textId="77777777" w:rsidR="00775CA4" w:rsidRPr="007C1273" w:rsidRDefault="00775CA4" w:rsidP="00775CA4">
            <w:pPr>
              <w:pStyle w:val="Header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  <w:vertAlign w:val="superscript"/>
              </w:rPr>
            </w:pPr>
            <w:r w:rsidRPr="00711C61">
              <w:rPr>
                <w:snapToGrid w:val="0"/>
                <w:sz w:val="18"/>
                <w:szCs w:val="18"/>
                <w:vertAlign w:val="superscript"/>
              </w:rPr>
              <w:t>7</w:t>
            </w:r>
            <w:r>
              <w:rPr>
                <w:snapToGrid w:val="0"/>
                <w:sz w:val="18"/>
                <w:szCs w:val="18"/>
              </w:rPr>
              <w:t xml:space="preserve"> APPROVED BY</w:t>
            </w:r>
            <w:r w:rsidRPr="005D54CA">
              <w:rPr>
                <w:snapToGrid w:val="0"/>
                <w:sz w:val="18"/>
                <w:szCs w:val="18"/>
              </w:rPr>
              <w:t>: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3"/>
          </w:tcPr>
          <w:p w14:paraId="54CF87DC" w14:textId="77777777" w:rsidR="00775CA4" w:rsidRDefault="00775CA4" w:rsidP="00775CA4">
            <w:pPr>
              <w:pStyle w:val="Header"/>
              <w:widowControl w:val="0"/>
              <w:tabs>
                <w:tab w:val="left" w:pos="69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napToGrid w:val="0"/>
                <w:sz w:val="18"/>
                <w:szCs w:val="18"/>
                <w:vertAlign w:val="superscript"/>
              </w:rPr>
            </w:pPr>
            <w:r w:rsidRPr="00711C61">
              <w:rPr>
                <w:snapToGrid w:val="0"/>
                <w:sz w:val="18"/>
                <w:szCs w:val="18"/>
                <w:vertAlign w:val="superscript"/>
              </w:rPr>
              <w:t>8</w:t>
            </w:r>
            <w:r>
              <w:rPr>
                <w:snapToGrid w:val="0"/>
                <w:sz w:val="18"/>
                <w:szCs w:val="18"/>
                <w:vertAlign w:val="superscript"/>
              </w:rPr>
              <w:t xml:space="preserve"> </w:t>
            </w:r>
            <w:r w:rsidRPr="005D54CA">
              <w:rPr>
                <w:snapToGrid w:val="0"/>
                <w:sz w:val="18"/>
                <w:szCs w:val="18"/>
              </w:rPr>
              <w:t>Review</w:t>
            </w:r>
            <w:r>
              <w:rPr>
                <w:snapToGrid w:val="0"/>
                <w:sz w:val="18"/>
                <w:szCs w:val="18"/>
              </w:rPr>
              <w:t xml:space="preserve"> Cycle</w:t>
            </w:r>
            <w:r w:rsidRPr="005D54CA">
              <w:rPr>
                <w:snapToGrid w:val="0"/>
                <w:sz w:val="18"/>
                <w:szCs w:val="18"/>
              </w:rPr>
              <w:t>:</w:t>
            </w:r>
            <w:r>
              <w:rPr>
                <w:snapToGrid w:val="0"/>
                <w:sz w:val="18"/>
                <w:szCs w:val="18"/>
              </w:rPr>
              <w:t xml:space="preserve">       </w:t>
            </w:r>
            <w:r>
              <w:rPr>
                <w:snapToGrid w:val="0"/>
                <w:sz w:val="18"/>
                <w:szCs w:val="18"/>
              </w:rPr>
              <w:tab/>
              <w:t>Per SOP 8301</w:t>
            </w:r>
          </w:p>
        </w:tc>
      </w:tr>
    </w:tbl>
    <w:p w14:paraId="4FC7071F" w14:textId="77777777" w:rsidR="007E7FBA" w:rsidRPr="007B34A5" w:rsidRDefault="007E7FBA">
      <w:pPr>
        <w:pStyle w:val="Header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0"/>
        </w:rPr>
      </w:pPr>
    </w:p>
    <w:sectPr w:rsidR="007E7FBA" w:rsidRPr="007B34A5" w:rsidSect="00012CD2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20" w:right="720" w:bottom="720" w:left="720" w:header="792" w:footer="648" w:gutter="0"/>
      <w:cols w:space="144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F501" w14:textId="77777777" w:rsidR="00692B29" w:rsidRDefault="00692B29" w:rsidP="00A61531">
      <w:r>
        <w:separator/>
      </w:r>
    </w:p>
  </w:endnote>
  <w:endnote w:type="continuationSeparator" w:id="0">
    <w:p w14:paraId="38C44F8C" w14:textId="77777777" w:rsidR="00692B29" w:rsidRDefault="00692B29" w:rsidP="00A61531">
      <w:r>
        <w:continuationSeparator/>
      </w:r>
    </w:p>
  </w:endnote>
  <w:endnote w:type="continuationNotice" w:id="1">
    <w:p w14:paraId="6ECEB625" w14:textId="77777777" w:rsidR="00692B29" w:rsidRDefault="00692B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6983" w14:textId="77777777" w:rsidR="00692B29" w:rsidRPr="007900E6" w:rsidRDefault="00692B29">
    <w:pPr>
      <w:pStyle w:val="Footer"/>
      <w:rPr>
        <w:sz w:val="10"/>
        <w:szCs w:val="10"/>
      </w:rPr>
    </w:pPr>
  </w:p>
  <w:tbl>
    <w:tblPr>
      <w:tblStyle w:val="TableGrid"/>
      <w:tblW w:w="1107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530"/>
      <w:gridCol w:w="3875"/>
    </w:tblGrid>
    <w:tr w:rsidR="00692B29" w14:paraId="56555975" w14:textId="77777777" w:rsidTr="007900E6">
      <w:trPr>
        <w:trHeight w:val="1247"/>
      </w:trPr>
      <w:tc>
        <w:tcPr>
          <w:tcW w:w="5665" w:type="dxa"/>
        </w:tcPr>
        <w:p w14:paraId="35ADB004" w14:textId="77777777" w:rsidR="00692B29" w:rsidRDefault="00692B29" w:rsidP="00711C61">
          <w:pPr>
            <w:pStyle w:val="Footer"/>
            <w:jc w:val="both"/>
            <w:rPr>
              <w:sz w:val="16"/>
            </w:rPr>
          </w:pPr>
          <w:r>
            <w:rPr>
              <w:sz w:val="16"/>
            </w:rPr>
            <w:t>Proprietary Information</w:t>
          </w:r>
        </w:p>
        <w:p w14:paraId="634652BB" w14:textId="77777777" w:rsidR="00692B29" w:rsidRDefault="00692B29" w:rsidP="00110586">
          <w:pPr>
            <w:pStyle w:val="Footer"/>
            <w:jc w:val="both"/>
          </w:pPr>
          <w:r>
            <w:rPr>
              <w:sz w:val="16"/>
            </w:rPr>
            <w:t xml:space="preserve">The information contained in this document is the property of Erickson Incorporated.  It shall not be used for any purpose other than that for which it is </w:t>
          </w:r>
          <w:proofErr w:type="gramStart"/>
          <w:r>
            <w:rPr>
              <w:sz w:val="16"/>
            </w:rPr>
            <w:t>supplied</w:t>
          </w:r>
          <w:proofErr w:type="gramEnd"/>
          <w:r>
            <w:rPr>
              <w:sz w:val="16"/>
            </w:rPr>
            <w:t xml:space="preserve"> nor may information contained in it be disclosed to unauthorized parties.  It shall not be reproduced in whole or in part without permission in writing from Erickson Incorporated.</w:t>
          </w:r>
        </w:p>
      </w:tc>
      <w:tc>
        <w:tcPr>
          <w:tcW w:w="1530" w:type="dxa"/>
        </w:tcPr>
        <w:p w14:paraId="1BE0C280" w14:textId="77777777" w:rsidR="00692B29" w:rsidRDefault="00692B29">
          <w:pPr>
            <w:pStyle w:val="Footer"/>
          </w:pPr>
          <w:r>
            <w:rPr>
              <w:sz w:val="18"/>
            </w:rPr>
            <w:t xml:space="preserve">Page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17362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17362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  <w:tc>
        <w:tcPr>
          <w:tcW w:w="3875" w:type="dxa"/>
        </w:tcPr>
        <w:tbl>
          <w:tblPr>
            <w:tblW w:w="3507" w:type="dxa"/>
            <w:tblLook w:val="0000" w:firstRow="0" w:lastRow="0" w:firstColumn="0" w:lastColumn="0" w:noHBand="0" w:noVBand="0"/>
          </w:tblPr>
          <w:tblGrid>
            <w:gridCol w:w="1545"/>
            <w:gridCol w:w="1962"/>
          </w:tblGrid>
          <w:tr w:rsidR="00692B29" w14:paraId="5CC49F61" w14:textId="77777777" w:rsidTr="00110586">
            <w:trPr>
              <w:cantSplit/>
              <w:trHeight w:val="240"/>
            </w:trPr>
            <w:tc>
              <w:tcPr>
                <w:tcW w:w="1545" w:type="dxa"/>
              </w:tcPr>
              <w:p w14:paraId="189277ED" w14:textId="77777777" w:rsidR="00692B29" w:rsidRDefault="00692B29" w:rsidP="00711C61">
                <w:pPr>
                  <w:pStyle w:val="Footer"/>
                  <w:rPr>
                    <w:sz w:val="18"/>
                  </w:rPr>
                </w:pPr>
                <w:r>
                  <w:rPr>
                    <w:sz w:val="18"/>
                  </w:rPr>
                  <w:t>EAC Form No.</w:t>
                </w:r>
              </w:p>
            </w:tc>
            <w:tc>
              <w:tcPr>
                <w:tcW w:w="1962" w:type="dxa"/>
                <w:tcBorders>
                  <w:bottom w:val="single" w:sz="4" w:space="0" w:color="auto"/>
                </w:tcBorders>
                <w:vAlign w:val="center"/>
              </w:tcPr>
              <w:p w14:paraId="460F8741" w14:textId="77777777" w:rsidR="00692B29" w:rsidRDefault="00692B29" w:rsidP="00711C61">
                <w:pPr>
                  <w:pStyle w:val="Footer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0092</w:t>
                </w:r>
              </w:p>
            </w:tc>
          </w:tr>
          <w:tr w:rsidR="00692B29" w14:paraId="13522F8E" w14:textId="77777777" w:rsidTr="00110586">
            <w:trPr>
              <w:cantSplit/>
              <w:trHeight w:val="240"/>
            </w:trPr>
            <w:tc>
              <w:tcPr>
                <w:tcW w:w="1545" w:type="dxa"/>
              </w:tcPr>
              <w:p w14:paraId="7E23331D" w14:textId="77777777" w:rsidR="00692B29" w:rsidRDefault="00692B29" w:rsidP="00711C61">
                <w:pPr>
                  <w:pStyle w:val="Footer"/>
                  <w:rPr>
                    <w:sz w:val="18"/>
                  </w:rPr>
                </w:pPr>
                <w:r>
                  <w:rPr>
                    <w:sz w:val="18"/>
                  </w:rPr>
                  <w:t>Revision Level</w:t>
                </w:r>
              </w:p>
            </w:tc>
            <w:tc>
              <w:tcPr>
                <w:tcW w:w="19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6CC870" w14:textId="77777777" w:rsidR="00692B29" w:rsidRDefault="00692B29" w:rsidP="00711C61">
                <w:pPr>
                  <w:pStyle w:val="Footer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15</w:t>
                </w:r>
              </w:p>
            </w:tc>
          </w:tr>
          <w:tr w:rsidR="00692B29" w14:paraId="1EF65F3E" w14:textId="77777777" w:rsidTr="00110586">
            <w:trPr>
              <w:cantSplit/>
              <w:trHeight w:val="224"/>
            </w:trPr>
            <w:tc>
              <w:tcPr>
                <w:tcW w:w="1545" w:type="dxa"/>
              </w:tcPr>
              <w:p w14:paraId="52F71D45" w14:textId="77777777" w:rsidR="00692B29" w:rsidRDefault="00692B29" w:rsidP="00711C61">
                <w:pPr>
                  <w:pStyle w:val="Footer"/>
                  <w:rPr>
                    <w:sz w:val="18"/>
                  </w:rPr>
                </w:pPr>
                <w:r>
                  <w:rPr>
                    <w:sz w:val="18"/>
                  </w:rPr>
                  <w:t>Revision Date</w:t>
                </w:r>
              </w:p>
            </w:tc>
            <w:tc>
              <w:tcPr>
                <w:tcW w:w="19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2AD33B" w14:textId="77777777" w:rsidR="00692B29" w:rsidRDefault="00692B29" w:rsidP="00711C61">
                <w:pPr>
                  <w:pStyle w:val="Footer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08/2</w:t>
                </w:r>
                <w:r w:rsidR="000E2E6A">
                  <w:rPr>
                    <w:sz w:val="18"/>
                  </w:rPr>
                  <w:t>6</w:t>
                </w:r>
                <w:r>
                  <w:rPr>
                    <w:sz w:val="18"/>
                  </w:rPr>
                  <w:t>/2019</w:t>
                </w:r>
              </w:p>
            </w:tc>
          </w:tr>
          <w:tr w:rsidR="00692B29" w14:paraId="225EC7FA" w14:textId="77777777" w:rsidTr="00110586">
            <w:trPr>
              <w:cantSplit/>
              <w:trHeight w:val="304"/>
            </w:trPr>
            <w:tc>
              <w:tcPr>
                <w:tcW w:w="1545" w:type="dxa"/>
                <w:vAlign w:val="center"/>
              </w:tcPr>
              <w:p w14:paraId="6CB09B12" w14:textId="77777777" w:rsidR="00692B29" w:rsidRDefault="00692B29" w:rsidP="00711C61">
                <w:pPr>
                  <w:pStyle w:val="Footer"/>
                  <w:rPr>
                    <w:sz w:val="18"/>
                  </w:rPr>
                </w:pPr>
                <w:r>
                  <w:rPr>
                    <w:sz w:val="18"/>
                  </w:rPr>
                  <w:t>Initial Release</w:t>
                </w:r>
              </w:p>
            </w:tc>
            <w:tc>
              <w:tcPr>
                <w:tcW w:w="19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3A01AA" w14:textId="77777777" w:rsidR="00692B29" w:rsidRDefault="00692B29" w:rsidP="00711C61">
                <w:pPr>
                  <w:pStyle w:val="Footer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05/02/2005</w:t>
                </w:r>
              </w:p>
            </w:tc>
          </w:tr>
          <w:tr w:rsidR="00692B29" w14:paraId="3B1AF5DA" w14:textId="77777777" w:rsidTr="00110586">
            <w:trPr>
              <w:cantSplit/>
              <w:trHeight w:val="304"/>
            </w:trPr>
            <w:tc>
              <w:tcPr>
                <w:tcW w:w="1545" w:type="dxa"/>
              </w:tcPr>
              <w:p w14:paraId="292A86E8" w14:textId="77777777" w:rsidR="00692B29" w:rsidRDefault="00692B29" w:rsidP="00711C61">
                <w:pPr>
                  <w:pStyle w:val="Footer"/>
                  <w:rPr>
                    <w:sz w:val="18"/>
                  </w:rPr>
                </w:pPr>
              </w:p>
            </w:tc>
            <w:tc>
              <w:tcPr>
                <w:tcW w:w="1962" w:type="dxa"/>
                <w:tcBorders>
                  <w:top w:val="single" w:sz="4" w:space="0" w:color="auto"/>
                </w:tcBorders>
              </w:tcPr>
              <w:p w14:paraId="5F8637E3" w14:textId="77777777" w:rsidR="00692B29" w:rsidRDefault="00692B29" w:rsidP="00711C61">
                <w:pPr>
                  <w:pStyle w:val="Footer"/>
                  <w:jc w:val="center"/>
                  <w:rPr>
                    <w:sz w:val="18"/>
                  </w:rPr>
                </w:pPr>
              </w:p>
            </w:tc>
          </w:tr>
        </w:tbl>
        <w:p w14:paraId="145685BD" w14:textId="77777777" w:rsidR="00692B29" w:rsidRDefault="00692B29">
          <w:pPr>
            <w:pStyle w:val="Footer"/>
          </w:pPr>
        </w:p>
      </w:tc>
    </w:tr>
  </w:tbl>
  <w:p w14:paraId="2355C761" w14:textId="77777777" w:rsidR="00692B29" w:rsidRPr="007900E6" w:rsidRDefault="00692B29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11F8" w14:textId="77777777" w:rsidR="00692B29" w:rsidRDefault="00692B29" w:rsidP="00A61531">
      <w:r>
        <w:separator/>
      </w:r>
    </w:p>
  </w:footnote>
  <w:footnote w:type="continuationSeparator" w:id="0">
    <w:p w14:paraId="640A1BCE" w14:textId="77777777" w:rsidR="00692B29" w:rsidRDefault="00692B29" w:rsidP="00A61531">
      <w:r>
        <w:continuationSeparator/>
      </w:r>
    </w:p>
  </w:footnote>
  <w:footnote w:type="continuationNotice" w:id="1">
    <w:p w14:paraId="225E59AC" w14:textId="77777777" w:rsidR="00692B29" w:rsidRDefault="00692B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D07D" w14:textId="77777777" w:rsidR="00692B29" w:rsidRDefault="00692B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1A73F88" wp14:editId="083CF0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20940" cy="2148840"/>
              <wp:effectExtent l="0" t="2057400" r="0" b="1946910"/>
              <wp:wrapNone/>
              <wp:docPr id="2" name="WordArt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20940" cy="21488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55B7D" w14:textId="77777777" w:rsidR="00692B29" w:rsidRDefault="00692B29" w:rsidP="00AF1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73F88" id="_x0000_t202" coordsize="21600,21600" o:spt="202" path="m,l,21600r21600,l21600,xe">
              <v:stroke joinstyle="miter"/>
              <v:path gradientshapeok="t" o:connecttype="rect"/>
            </v:shapetype>
            <v:shape id="WordArt 41" o:spid="_x0000_s1026" type="#_x0000_t202" style="position:absolute;margin-left:0;margin-top:0;width:592.2pt;height:169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4A955B7D" w14:textId="77777777" w:rsidR="00692B29" w:rsidRDefault="00692B29" w:rsidP="00AF120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4738D">
      <w:rPr>
        <w:noProof/>
      </w:rPr>
      <w:pict w14:anchorId="24ED57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77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C407" w14:textId="77777777" w:rsidR="00692B29" w:rsidRDefault="00692B29" w:rsidP="00D41F43">
    <w:pPr>
      <w:pStyle w:val="Header"/>
      <w:tabs>
        <w:tab w:val="clear" w:pos="8640"/>
        <w:tab w:val="left" w:pos="3690"/>
        <w:tab w:val="right" w:pos="10620"/>
      </w:tabs>
    </w:pPr>
    <w:r w:rsidRPr="00A43F68">
      <w:rPr>
        <w:noProof/>
      </w:rPr>
      <w:drawing>
        <wp:inline distT="0" distB="0" distL="0" distR="0" wp14:anchorId="4031C735" wp14:editId="50B41BE6">
          <wp:extent cx="1577788" cy="192236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281" cy="20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SUPPLIER QUESTIONNAIRE (SHORT FORM)</w:t>
    </w:r>
    <w:r>
      <w:tab/>
      <w:t>Reference SOP 8301</w:t>
    </w:r>
  </w:p>
  <w:p w14:paraId="0D6F08C7" w14:textId="77777777" w:rsidR="00692B29" w:rsidRDefault="00692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FD93" w14:textId="77777777" w:rsidR="00692B29" w:rsidRDefault="00692B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89F2E68" wp14:editId="7DC41C2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20940" cy="2148840"/>
              <wp:effectExtent l="0" t="2057400" r="0" b="1946910"/>
              <wp:wrapNone/>
              <wp:docPr id="1" name="WordArt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20940" cy="21488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FFE03" w14:textId="77777777" w:rsidR="00692B29" w:rsidRDefault="00692B29" w:rsidP="00AF1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F2E68" id="_x0000_t202" coordsize="21600,21600" o:spt="202" path="m,l,21600r21600,l21600,xe">
              <v:stroke joinstyle="miter"/>
              <v:path gradientshapeok="t" o:connecttype="rect"/>
            </v:shapetype>
            <v:shape id="WordArt 40" o:spid="_x0000_s1027" type="#_x0000_t202" style="position:absolute;margin-left:0;margin-top:0;width:592.2pt;height:169.2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" o:allowincell="f" filled="f" stroked="f">
              <v:stroke joinstyle="round"/>
              <o:lock v:ext="edit" shapetype="t"/>
              <v:textbox style="mso-fit-shape-to-text:t">
                <w:txbxContent>
                  <w:p w14:paraId="60CFFE03" w14:textId="77777777" w:rsidR="00692B29" w:rsidRDefault="00692B29" w:rsidP="00AF120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4738D">
      <w:rPr>
        <w:noProof/>
      </w:rPr>
      <w:pict w14:anchorId="6779E6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76" type="#_x0000_t136" style="position:absolute;margin-left:0;margin-top:0;width:471.3pt;height:188.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5F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9004E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BD440B2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C058D7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4892D62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7B42AA7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1465A92"/>
    <w:multiLevelType w:val="multilevel"/>
    <w:tmpl w:val="9146A372"/>
    <w:lvl w:ilvl="0">
      <w:start w:val="3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484F4E3B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C7257A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59D1DB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70176BF"/>
    <w:multiLevelType w:val="singleLevel"/>
    <w:tmpl w:val="DC4047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A6731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A4316A8"/>
    <w:multiLevelType w:val="singleLevel"/>
    <w:tmpl w:val="82C2F2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61640B17"/>
    <w:multiLevelType w:val="hybridMultilevel"/>
    <w:tmpl w:val="6D16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02756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386A60"/>
    <w:multiLevelType w:val="hybridMultilevel"/>
    <w:tmpl w:val="95602382"/>
    <w:lvl w:ilvl="0" w:tplc="49FEE1DA">
      <w:start w:val="3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EAA2D4EE">
      <w:start w:val="6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6" w15:restartNumberingAfterBreak="0">
    <w:nsid w:val="6CBE7F15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6E4E65EE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2D06CD1"/>
    <w:multiLevelType w:val="singleLevel"/>
    <w:tmpl w:val="1ED4FF3A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11"/>
  </w:num>
  <w:num w:numId="7">
    <w:abstractNumId w:val="8"/>
  </w:num>
  <w:num w:numId="8">
    <w:abstractNumId w:val="17"/>
  </w:num>
  <w:num w:numId="9">
    <w:abstractNumId w:val="3"/>
  </w:num>
  <w:num w:numId="10">
    <w:abstractNumId w:val="16"/>
  </w:num>
  <w:num w:numId="11">
    <w:abstractNumId w:val="18"/>
  </w:num>
  <w:num w:numId="12">
    <w:abstractNumId w:val="5"/>
  </w:num>
  <w:num w:numId="13">
    <w:abstractNumId w:val="0"/>
  </w:num>
  <w:num w:numId="14">
    <w:abstractNumId w:val="7"/>
  </w:num>
  <w:num w:numId="15">
    <w:abstractNumId w:val="14"/>
  </w:num>
  <w:num w:numId="16">
    <w:abstractNumId w:val="2"/>
  </w:num>
  <w:num w:numId="17">
    <w:abstractNumId w:val="15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C0"/>
    <w:rsid w:val="00003617"/>
    <w:rsid w:val="00006F56"/>
    <w:rsid w:val="00012CD2"/>
    <w:rsid w:val="00050BA1"/>
    <w:rsid w:val="00084CEC"/>
    <w:rsid w:val="000B3B58"/>
    <w:rsid w:val="000C0C4B"/>
    <w:rsid w:val="000C3135"/>
    <w:rsid w:val="000C4368"/>
    <w:rsid w:val="000C792F"/>
    <w:rsid w:val="000D3157"/>
    <w:rsid w:val="000E2E6A"/>
    <w:rsid w:val="000E33E7"/>
    <w:rsid w:val="00110586"/>
    <w:rsid w:val="0011075E"/>
    <w:rsid w:val="001216F5"/>
    <w:rsid w:val="00131512"/>
    <w:rsid w:val="00134B73"/>
    <w:rsid w:val="00151044"/>
    <w:rsid w:val="00172ED2"/>
    <w:rsid w:val="0017362A"/>
    <w:rsid w:val="00175B29"/>
    <w:rsid w:val="001928A9"/>
    <w:rsid w:val="001A7883"/>
    <w:rsid w:val="001E78E2"/>
    <w:rsid w:val="001F0941"/>
    <w:rsid w:val="001F4875"/>
    <w:rsid w:val="002057A7"/>
    <w:rsid w:val="00222924"/>
    <w:rsid w:val="00242A19"/>
    <w:rsid w:val="00254E21"/>
    <w:rsid w:val="00267D6E"/>
    <w:rsid w:val="002700A3"/>
    <w:rsid w:val="00283393"/>
    <w:rsid w:val="00284488"/>
    <w:rsid w:val="002A6D08"/>
    <w:rsid w:val="002C040D"/>
    <w:rsid w:val="002C1EC9"/>
    <w:rsid w:val="002C5790"/>
    <w:rsid w:val="002D1D8C"/>
    <w:rsid w:val="002E3476"/>
    <w:rsid w:val="002E7672"/>
    <w:rsid w:val="00302F8D"/>
    <w:rsid w:val="003142EC"/>
    <w:rsid w:val="003151FD"/>
    <w:rsid w:val="003170B3"/>
    <w:rsid w:val="003275A3"/>
    <w:rsid w:val="003305D3"/>
    <w:rsid w:val="003354D4"/>
    <w:rsid w:val="00337ACA"/>
    <w:rsid w:val="00342744"/>
    <w:rsid w:val="003443C6"/>
    <w:rsid w:val="00347E41"/>
    <w:rsid w:val="0035771C"/>
    <w:rsid w:val="003648AA"/>
    <w:rsid w:val="0039503C"/>
    <w:rsid w:val="003B4CF7"/>
    <w:rsid w:val="003B6B63"/>
    <w:rsid w:val="003C0894"/>
    <w:rsid w:val="003C12B1"/>
    <w:rsid w:val="003D3E39"/>
    <w:rsid w:val="003E6F7B"/>
    <w:rsid w:val="00402971"/>
    <w:rsid w:val="00406FBC"/>
    <w:rsid w:val="00435350"/>
    <w:rsid w:val="004426C7"/>
    <w:rsid w:val="00447446"/>
    <w:rsid w:val="00471B63"/>
    <w:rsid w:val="00490325"/>
    <w:rsid w:val="00491469"/>
    <w:rsid w:val="004948C5"/>
    <w:rsid w:val="00497D35"/>
    <w:rsid w:val="004A3E9D"/>
    <w:rsid w:val="004C5DCE"/>
    <w:rsid w:val="004D692D"/>
    <w:rsid w:val="004E00BB"/>
    <w:rsid w:val="005026E7"/>
    <w:rsid w:val="005069AC"/>
    <w:rsid w:val="005103B6"/>
    <w:rsid w:val="00523F41"/>
    <w:rsid w:val="00525F02"/>
    <w:rsid w:val="00536083"/>
    <w:rsid w:val="00537AF6"/>
    <w:rsid w:val="00542977"/>
    <w:rsid w:val="005513B2"/>
    <w:rsid w:val="00552553"/>
    <w:rsid w:val="0059203E"/>
    <w:rsid w:val="005C1D47"/>
    <w:rsid w:val="005D3AB6"/>
    <w:rsid w:val="005D54CA"/>
    <w:rsid w:val="005D7B8A"/>
    <w:rsid w:val="005D7D26"/>
    <w:rsid w:val="00605AB7"/>
    <w:rsid w:val="00612ED7"/>
    <w:rsid w:val="00616EC1"/>
    <w:rsid w:val="006226E5"/>
    <w:rsid w:val="006341EC"/>
    <w:rsid w:val="00635FF3"/>
    <w:rsid w:val="00651B03"/>
    <w:rsid w:val="00656BD1"/>
    <w:rsid w:val="0066183A"/>
    <w:rsid w:val="006732EC"/>
    <w:rsid w:val="00680242"/>
    <w:rsid w:val="0069137E"/>
    <w:rsid w:val="00692B29"/>
    <w:rsid w:val="006B2495"/>
    <w:rsid w:val="006C2E66"/>
    <w:rsid w:val="006D57F8"/>
    <w:rsid w:val="006D7DB4"/>
    <w:rsid w:val="006F0B5D"/>
    <w:rsid w:val="006F4C3F"/>
    <w:rsid w:val="00711C61"/>
    <w:rsid w:val="00720763"/>
    <w:rsid w:val="00721186"/>
    <w:rsid w:val="00726242"/>
    <w:rsid w:val="00732984"/>
    <w:rsid w:val="00732FB0"/>
    <w:rsid w:val="007375B3"/>
    <w:rsid w:val="007556FF"/>
    <w:rsid w:val="00756AA9"/>
    <w:rsid w:val="0076552A"/>
    <w:rsid w:val="007741C1"/>
    <w:rsid w:val="00775CA4"/>
    <w:rsid w:val="00787F0B"/>
    <w:rsid w:val="007900E6"/>
    <w:rsid w:val="007924EC"/>
    <w:rsid w:val="00797481"/>
    <w:rsid w:val="007A7F32"/>
    <w:rsid w:val="007B34A5"/>
    <w:rsid w:val="007B4986"/>
    <w:rsid w:val="007C1273"/>
    <w:rsid w:val="007D0C53"/>
    <w:rsid w:val="007D10E1"/>
    <w:rsid w:val="007E7FBA"/>
    <w:rsid w:val="00810FF4"/>
    <w:rsid w:val="00830CC8"/>
    <w:rsid w:val="00842F5B"/>
    <w:rsid w:val="0086739F"/>
    <w:rsid w:val="00877663"/>
    <w:rsid w:val="008801B6"/>
    <w:rsid w:val="008816DF"/>
    <w:rsid w:val="008A10F0"/>
    <w:rsid w:val="008A1420"/>
    <w:rsid w:val="008A3A6F"/>
    <w:rsid w:val="008C30F4"/>
    <w:rsid w:val="008E2412"/>
    <w:rsid w:val="008E7A16"/>
    <w:rsid w:val="008F5F30"/>
    <w:rsid w:val="00902A46"/>
    <w:rsid w:val="00915542"/>
    <w:rsid w:val="0093316C"/>
    <w:rsid w:val="00947D74"/>
    <w:rsid w:val="00952AE4"/>
    <w:rsid w:val="00982D3C"/>
    <w:rsid w:val="00992EEE"/>
    <w:rsid w:val="009C769C"/>
    <w:rsid w:val="009E1C8D"/>
    <w:rsid w:val="00A10531"/>
    <w:rsid w:val="00A13CF9"/>
    <w:rsid w:val="00A16F3E"/>
    <w:rsid w:val="00A336F5"/>
    <w:rsid w:val="00A43F26"/>
    <w:rsid w:val="00A44465"/>
    <w:rsid w:val="00A4738D"/>
    <w:rsid w:val="00A61531"/>
    <w:rsid w:val="00A67EEC"/>
    <w:rsid w:val="00A932A9"/>
    <w:rsid w:val="00AB2101"/>
    <w:rsid w:val="00AC1BBE"/>
    <w:rsid w:val="00AC4752"/>
    <w:rsid w:val="00AD0523"/>
    <w:rsid w:val="00AF120B"/>
    <w:rsid w:val="00B05BEE"/>
    <w:rsid w:val="00B114F4"/>
    <w:rsid w:val="00B15C15"/>
    <w:rsid w:val="00B16FFD"/>
    <w:rsid w:val="00B23AE9"/>
    <w:rsid w:val="00B4456C"/>
    <w:rsid w:val="00B50786"/>
    <w:rsid w:val="00B65EE0"/>
    <w:rsid w:val="00B73273"/>
    <w:rsid w:val="00B7494F"/>
    <w:rsid w:val="00BB4D17"/>
    <w:rsid w:val="00BB53F5"/>
    <w:rsid w:val="00BD795E"/>
    <w:rsid w:val="00BE072C"/>
    <w:rsid w:val="00BE6C4C"/>
    <w:rsid w:val="00BF0AEE"/>
    <w:rsid w:val="00BF37B3"/>
    <w:rsid w:val="00BF68C0"/>
    <w:rsid w:val="00C11FAA"/>
    <w:rsid w:val="00C303D0"/>
    <w:rsid w:val="00C428A1"/>
    <w:rsid w:val="00C50FF3"/>
    <w:rsid w:val="00C51AAE"/>
    <w:rsid w:val="00C548B5"/>
    <w:rsid w:val="00C60F8A"/>
    <w:rsid w:val="00C6302E"/>
    <w:rsid w:val="00C932CF"/>
    <w:rsid w:val="00C949B4"/>
    <w:rsid w:val="00C95466"/>
    <w:rsid w:val="00C9677B"/>
    <w:rsid w:val="00CA6758"/>
    <w:rsid w:val="00CC06C4"/>
    <w:rsid w:val="00CC6EB3"/>
    <w:rsid w:val="00CD2913"/>
    <w:rsid w:val="00CE20EA"/>
    <w:rsid w:val="00CE7426"/>
    <w:rsid w:val="00D00C77"/>
    <w:rsid w:val="00D13D4D"/>
    <w:rsid w:val="00D158B0"/>
    <w:rsid w:val="00D21445"/>
    <w:rsid w:val="00D41F43"/>
    <w:rsid w:val="00D42908"/>
    <w:rsid w:val="00D5195F"/>
    <w:rsid w:val="00D64408"/>
    <w:rsid w:val="00D66DCF"/>
    <w:rsid w:val="00D77160"/>
    <w:rsid w:val="00DA7322"/>
    <w:rsid w:val="00DA77AA"/>
    <w:rsid w:val="00DB6952"/>
    <w:rsid w:val="00DB7051"/>
    <w:rsid w:val="00DB7592"/>
    <w:rsid w:val="00DC01E7"/>
    <w:rsid w:val="00DC23E9"/>
    <w:rsid w:val="00DC4400"/>
    <w:rsid w:val="00DC48BA"/>
    <w:rsid w:val="00DC7BB1"/>
    <w:rsid w:val="00DD7475"/>
    <w:rsid w:val="00DF2D96"/>
    <w:rsid w:val="00E06051"/>
    <w:rsid w:val="00E21FB1"/>
    <w:rsid w:val="00E36F1A"/>
    <w:rsid w:val="00E9624B"/>
    <w:rsid w:val="00EC12AA"/>
    <w:rsid w:val="00EE3905"/>
    <w:rsid w:val="00EE74A5"/>
    <w:rsid w:val="00EF2D94"/>
    <w:rsid w:val="00EF4374"/>
    <w:rsid w:val="00EF4FE3"/>
    <w:rsid w:val="00EF5E1A"/>
    <w:rsid w:val="00F51C0F"/>
    <w:rsid w:val="00F52628"/>
    <w:rsid w:val="00F53260"/>
    <w:rsid w:val="00F5361B"/>
    <w:rsid w:val="00F62CB1"/>
    <w:rsid w:val="00F70024"/>
    <w:rsid w:val="00F7353A"/>
    <w:rsid w:val="00F74079"/>
    <w:rsid w:val="00F87B1C"/>
    <w:rsid w:val="00FA779D"/>
    <w:rsid w:val="00FB0CBD"/>
    <w:rsid w:val="00FB2476"/>
    <w:rsid w:val="00FB248C"/>
    <w:rsid w:val="00FC030F"/>
    <w:rsid w:val="00FC4F01"/>
    <w:rsid w:val="00FC7A9F"/>
    <w:rsid w:val="00FE32EC"/>
    <w:rsid w:val="00FE7B30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."/>
  <w:listSeparator w:val=","/>
  <w14:docId w14:val="5DB27B0B"/>
  <w15:docId w15:val="{E9BF12C1-15CE-427E-BC4F-3BC11215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720"/>
      <w:jc w:val="center"/>
      <w:outlineLvl w:val="0"/>
    </w:pPr>
    <w:rPr>
      <w:b/>
      <w:snapToGrid w:val="0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snapToGrid w:val="0"/>
      <w:color w:val="00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  <w:outlineLvl w:val="0"/>
    </w:pPr>
    <w:rPr>
      <w:b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BD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58B0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A10F0"/>
    <w:rPr>
      <w:b/>
      <w:bCs/>
      <w:i w:val="0"/>
      <w:iCs w:val="0"/>
    </w:rPr>
  </w:style>
  <w:style w:type="character" w:customStyle="1" w:styleId="st">
    <w:name w:val="st"/>
    <w:rsid w:val="008A10F0"/>
  </w:style>
  <w:style w:type="paragraph" w:styleId="EnvelopeReturn">
    <w:name w:val="envelope return"/>
    <w:basedOn w:val="Normal"/>
    <w:rsid w:val="002C040D"/>
    <w:pPr>
      <w:widowControl w:val="0"/>
    </w:pPr>
    <w:rPr>
      <w:snapToGrid w:val="0"/>
    </w:rPr>
  </w:style>
  <w:style w:type="paragraph" w:styleId="NormalWeb">
    <w:name w:val="Normal (Web)"/>
    <w:basedOn w:val="Normal"/>
    <w:uiPriority w:val="99"/>
    <w:semiHidden/>
    <w:unhideWhenUsed/>
    <w:rsid w:val="00AF120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FE32E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59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11C61"/>
  </w:style>
  <w:style w:type="character" w:customStyle="1" w:styleId="HeaderChar">
    <w:name w:val="Header Char"/>
    <w:basedOn w:val="DefaultParagraphFont"/>
    <w:link w:val="Header"/>
    <w:uiPriority w:val="99"/>
    <w:rsid w:val="008A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@ericksonin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arvey\Documents\0092%20-%20Supplier%20Questionnaire%20Short%20Form%20-%20Rev%2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FA2B-824B-4565-9FEE-A4E66DFC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0092 - Supplier Questionnaire Short Form - Rev 8</Template>
  <TotalTime>23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EVALUATION QUESTIONNAIRE</vt:lpstr>
    </vt:vector>
  </TitlesOfParts>
  <Company>Erickson Air-Crane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EVALUATION QUESTIONNAIRE</dc:title>
  <dc:subject>EVALUATION FORM</dc:subject>
  <dc:creator>Larry Harvey</dc:creator>
  <dc:description>SUPPLIER SURVEY QUESTIONNAIRE</dc:description>
  <cp:lastModifiedBy>Larry Harvey</cp:lastModifiedBy>
  <cp:revision>8</cp:revision>
  <cp:lastPrinted>2019-08-01T21:50:00Z</cp:lastPrinted>
  <dcterms:created xsi:type="dcterms:W3CDTF">2019-09-03T21:38:00Z</dcterms:created>
  <dcterms:modified xsi:type="dcterms:W3CDTF">2022-05-03T16:36:00Z</dcterms:modified>
</cp:coreProperties>
</file>